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2F24B" w14:textId="77777777" w:rsidR="002760A0" w:rsidRDefault="002760A0" w:rsidP="002760A0">
      <w:pPr>
        <w:pStyle w:val="Encabezado"/>
        <w:rPr>
          <w:noProof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2DDFD" wp14:editId="606B2519">
                <wp:simplePos x="0" y="0"/>
                <wp:positionH relativeFrom="column">
                  <wp:posOffset>720090</wp:posOffset>
                </wp:positionH>
                <wp:positionV relativeFrom="paragraph">
                  <wp:posOffset>-12065</wp:posOffset>
                </wp:positionV>
                <wp:extent cx="3288030" cy="42545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8F276" w14:textId="77777777" w:rsidR="002760A0" w:rsidRPr="00A8144D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Carta de Presentación Práctica Profesional (Egresados con Seguro Médico propio)</w:t>
                            </w:r>
                          </w:p>
                          <w:p w14:paraId="096A6FCA" w14:textId="77777777" w:rsidR="002760A0" w:rsidRPr="00A8144D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E2DDFD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56.7pt;margin-top:-.95pt;width:258.9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" filled="f" stroked="f">
                <v:textbox>
                  <w:txbxContent>
                    <w:p w14:paraId="41A8F276" w14:textId="77777777" w:rsidR="002760A0" w:rsidRPr="00A8144D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Carta de Presentación Práctica Profesional (Egresados con Seguro Médico propio)</w:t>
                      </w:r>
                    </w:p>
                    <w:p w14:paraId="096A6FCA" w14:textId="77777777" w:rsidR="002760A0" w:rsidRPr="00A8144D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B2965" wp14:editId="54EFBE17">
                <wp:simplePos x="0" y="0"/>
                <wp:positionH relativeFrom="column">
                  <wp:posOffset>622935</wp:posOffset>
                </wp:positionH>
                <wp:positionV relativeFrom="paragraph">
                  <wp:posOffset>378460</wp:posOffset>
                </wp:positionV>
                <wp:extent cx="3249295" cy="2667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2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B948D" w14:textId="5396D541" w:rsidR="002760A0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="000E6D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echa de Elaboración: 29 de enero de 2025</w:t>
                            </w:r>
                          </w:p>
                          <w:p w14:paraId="73DEA5A8" w14:textId="77777777" w:rsidR="002760A0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B2965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49.05pt;margin-top:29.8pt;width:255.8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XpnvwIAAMk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" filled="f" stroked="f">
                <v:textbox>
                  <w:txbxContent>
                    <w:p w14:paraId="25DB948D" w14:textId="5396D541" w:rsidR="002760A0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="000E6D5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echa de Elaboración: 29 de enero de 2025</w:t>
                      </w:r>
                    </w:p>
                    <w:p w14:paraId="73DEA5A8" w14:textId="77777777" w:rsidR="002760A0" w:rsidRDefault="002760A0" w:rsidP="002760A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C4D41" wp14:editId="4C0C625F">
                <wp:simplePos x="0" y="0"/>
                <wp:positionH relativeFrom="column">
                  <wp:posOffset>3537585</wp:posOffset>
                </wp:positionH>
                <wp:positionV relativeFrom="paragraph">
                  <wp:posOffset>121920</wp:posOffset>
                </wp:positionV>
                <wp:extent cx="1695450" cy="245745"/>
                <wp:effectExtent l="0" t="0" r="0" b="190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92794" w14:textId="77777777" w:rsidR="002760A0" w:rsidRPr="00ED457D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ID: FOR-05-04-18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5C4D41" id="Cuadro de texto 12" o:spid="_x0000_s1028" type="#_x0000_t202" style="position:absolute;margin-left:278.55pt;margin-top:9.6pt;width:133.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" filled="f" stroked="f">
                <v:textbox>
                  <w:txbxContent>
                    <w:p w14:paraId="18792794" w14:textId="77777777" w:rsidR="002760A0" w:rsidRPr="00ED457D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ID: FOR-05-04-18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6B35A" wp14:editId="71BB3931">
                <wp:simplePos x="0" y="0"/>
                <wp:positionH relativeFrom="column">
                  <wp:posOffset>3870960</wp:posOffset>
                </wp:positionH>
                <wp:positionV relativeFrom="paragraph">
                  <wp:posOffset>368935</wp:posOffset>
                </wp:positionV>
                <wp:extent cx="1094740" cy="2349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6F28F" w14:textId="514954C5" w:rsidR="002760A0" w:rsidRPr="00606F98" w:rsidRDefault="002760A0" w:rsidP="002760A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06F9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Revisión: 0</w:t>
                            </w:r>
                            <w:r w:rsidR="0093419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26B35A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margin-left:304.8pt;margin-top:29.05pt;width:86.2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" filled="f" stroked="f">
                <v:textbox>
                  <w:txbxContent>
                    <w:p w14:paraId="6956F28F" w14:textId="514954C5" w:rsidR="002760A0" w:rsidRPr="00606F98" w:rsidRDefault="002760A0" w:rsidP="002760A0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Pr="00606F9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Revisión: 0</w:t>
                      </w:r>
                      <w:r w:rsidR="00934199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F0B6A">
        <w:rPr>
          <w:noProof/>
          <w:lang w:val="es-MX" w:eastAsia="es-MX"/>
        </w:rPr>
        <w:drawing>
          <wp:inline distT="0" distB="0" distL="0" distR="0" wp14:anchorId="368E012A" wp14:editId="00CF858C">
            <wp:extent cx="6210300" cy="670560"/>
            <wp:effectExtent l="0" t="0" r="0" b="0"/>
            <wp:docPr id="10" name="Imagen 10" descr="Marv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arve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5E9EF" w14:textId="77777777" w:rsidR="009C146A" w:rsidRDefault="002C26BF" w:rsidP="00B171E9">
      <w:pPr>
        <w:tabs>
          <w:tab w:val="left" w:pos="465"/>
          <w:tab w:val="right" w:pos="9781"/>
        </w:tabs>
        <w:rPr>
          <w:rFonts w:cs="Arial"/>
          <w:lang w:val="es-MX"/>
        </w:rPr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344304CE" wp14:editId="0A1C2E7A">
            <wp:simplePos x="0" y="0"/>
            <wp:positionH relativeFrom="column">
              <wp:posOffset>-720090</wp:posOffset>
            </wp:positionH>
            <wp:positionV relativeFrom="paragraph">
              <wp:posOffset>-1069340</wp:posOffset>
            </wp:positionV>
            <wp:extent cx="7791450" cy="11923395"/>
            <wp:effectExtent l="0" t="0" r="0" b="0"/>
            <wp:wrapNone/>
            <wp:docPr id="96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192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DBC42A0" w14:textId="77777777" w:rsidR="00B171E9" w:rsidRDefault="00B171E9" w:rsidP="00B171E9">
      <w:pPr>
        <w:tabs>
          <w:tab w:val="left" w:pos="6315"/>
          <w:tab w:val="right" w:pos="9781"/>
        </w:tabs>
        <w:rPr>
          <w:rFonts w:cs="Arial"/>
          <w:lang w:val="es-MX"/>
        </w:rPr>
      </w:pPr>
      <w:r>
        <w:rPr>
          <w:rFonts w:cs="Arial"/>
          <w:lang w:val="es-MX"/>
        </w:rPr>
        <w:tab/>
      </w:r>
    </w:p>
    <w:p w14:paraId="7A54D4EE" w14:textId="77777777" w:rsidR="00B171E9" w:rsidRDefault="00B171E9" w:rsidP="00B171E9">
      <w:pPr>
        <w:tabs>
          <w:tab w:val="left" w:pos="6315"/>
          <w:tab w:val="right" w:pos="9781"/>
        </w:tabs>
        <w:rPr>
          <w:rFonts w:cs="Arial"/>
          <w:lang w:val="es-MX"/>
        </w:rPr>
      </w:pPr>
    </w:p>
    <w:p w14:paraId="2379A261" w14:textId="47E7F708" w:rsidR="00940C5A" w:rsidRDefault="00886576" w:rsidP="00940C5A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Ixtlahuaca, México </w:t>
      </w:r>
      <w:r w:rsidR="00061BB7">
        <w:rPr>
          <w:rFonts w:cs="Arial"/>
          <w:lang w:val="es-MX"/>
        </w:rPr>
        <w:fldChar w:fldCharType="begin"/>
      </w:r>
      <w:r w:rsidR="00061BB7">
        <w:rPr>
          <w:rFonts w:cs="Arial"/>
          <w:lang w:val="es-MX"/>
        </w:rPr>
        <w:instrText xml:space="preserve"> TIME \@ "dd' de 'MMMM' de 'yyyy" </w:instrText>
      </w:r>
      <w:r w:rsidR="00061BB7">
        <w:rPr>
          <w:rFonts w:cs="Arial"/>
          <w:lang w:val="es-MX"/>
        </w:rPr>
        <w:fldChar w:fldCharType="separate"/>
      </w:r>
      <w:r w:rsidR="000E6D54">
        <w:rPr>
          <w:rFonts w:cs="Arial"/>
          <w:noProof/>
          <w:lang w:val="es-MX"/>
        </w:rPr>
        <w:t>29</w:t>
      </w:r>
      <w:r w:rsidR="000E6D54">
        <w:rPr>
          <w:rFonts w:cs="Arial"/>
          <w:noProof/>
          <w:lang w:val="es-MX"/>
        </w:rPr>
        <w:t xml:space="preserve"> de enero de 2025</w:t>
      </w:r>
      <w:r w:rsidR="00061BB7">
        <w:rPr>
          <w:rFonts w:cs="Arial"/>
          <w:lang w:val="es-MX"/>
        </w:rPr>
        <w:fldChar w:fldCharType="end"/>
      </w:r>
    </w:p>
    <w:p w14:paraId="0C5716B8" w14:textId="77777777" w:rsidR="00FD0A08" w:rsidRDefault="00886576" w:rsidP="00940C5A">
      <w:pPr>
        <w:tabs>
          <w:tab w:val="left" w:pos="6240"/>
          <w:tab w:val="left" w:pos="6315"/>
          <w:tab w:val="right" w:pos="9781"/>
        </w:tabs>
        <w:jc w:val="right"/>
        <w:rPr>
          <w:rFonts w:cs="Arial"/>
          <w:lang w:val="es-MX"/>
        </w:rPr>
      </w:pPr>
      <w:r>
        <w:rPr>
          <w:rFonts w:cs="Arial"/>
          <w:lang w:val="es-MX"/>
        </w:rPr>
        <w:t xml:space="preserve"> </w:t>
      </w:r>
    </w:p>
    <w:p w14:paraId="040F3C28" w14:textId="77777777" w:rsidR="00DB5A50" w:rsidRPr="00DB5A50" w:rsidRDefault="00DB5A50" w:rsidP="0046455C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 w:rsidRPr="00DB5A50"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TITULAR (GRADO ACADÉMICO, NOMBRE COMPLETO)"/>
            </w:textInput>
          </w:ffData>
        </w:fldChar>
      </w:r>
      <w:r w:rsidRPr="00DB5A50">
        <w:rPr>
          <w:b/>
          <w:caps/>
          <w:sz w:val="22"/>
        </w:rPr>
        <w:instrText xml:space="preserve"> FORMTEXT </w:instrText>
      </w:r>
      <w:r w:rsidRPr="00DB5A50">
        <w:rPr>
          <w:b/>
          <w:caps/>
          <w:sz w:val="22"/>
        </w:rPr>
      </w:r>
      <w:r w:rsidRPr="00DB5A50">
        <w:rPr>
          <w:b/>
          <w:caps/>
          <w:sz w:val="22"/>
        </w:rPr>
        <w:fldChar w:fldCharType="separate"/>
      </w:r>
      <w:r w:rsidRPr="00DB5A50">
        <w:rPr>
          <w:b/>
          <w:caps/>
          <w:noProof/>
          <w:sz w:val="22"/>
        </w:rPr>
        <w:t>TITULAR (GRADO ACADÉMICO, NOMBRE COMPLETO)</w:t>
      </w:r>
      <w:r w:rsidRPr="00DB5A50">
        <w:rPr>
          <w:b/>
          <w:caps/>
          <w:sz w:val="22"/>
        </w:rPr>
        <w:fldChar w:fldCharType="end"/>
      </w:r>
      <w:r w:rsidRPr="00DB5A50">
        <w:rPr>
          <w:rFonts w:cs="Arial"/>
          <w:b/>
          <w:i/>
          <w:caps/>
          <w:sz w:val="22"/>
          <w:lang w:val="es-MX"/>
        </w:rPr>
        <w:t xml:space="preserve"> </w:t>
      </w:r>
      <w:r w:rsidRPr="00DB5A50">
        <w:rPr>
          <w:rFonts w:cs="Arial"/>
          <w:caps/>
          <w:sz w:val="22"/>
          <w:lang w:val="es-MX"/>
        </w:rPr>
        <w:t xml:space="preserve"> </w:t>
      </w:r>
    </w:p>
    <w:p w14:paraId="57837D8E" w14:textId="77777777" w:rsidR="00DB5A50" w:rsidRPr="00DB5A50" w:rsidRDefault="00DB5A50" w:rsidP="00DB5A50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CARGO DEL TITULAR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CARGO DEL TITULAR</w:t>
      </w:r>
      <w:r>
        <w:rPr>
          <w:b/>
          <w:caps/>
          <w:sz w:val="22"/>
        </w:rPr>
        <w:fldChar w:fldCharType="end"/>
      </w:r>
      <w:r w:rsidRPr="00DB5A50">
        <w:rPr>
          <w:rFonts w:cs="Arial"/>
          <w:b/>
          <w:i/>
          <w:caps/>
          <w:sz w:val="22"/>
          <w:lang w:val="es-MX"/>
        </w:rPr>
        <w:t xml:space="preserve"> </w:t>
      </w:r>
      <w:r w:rsidRPr="00DB5A50">
        <w:rPr>
          <w:rFonts w:cs="Arial"/>
          <w:caps/>
          <w:sz w:val="22"/>
          <w:lang w:val="es-MX"/>
        </w:rPr>
        <w:t xml:space="preserve"> </w:t>
      </w:r>
    </w:p>
    <w:p w14:paraId="6A74A52C" w14:textId="77777777" w:rsidR="00DB5A50" w:rsidRPr="00DB5A50" w:rsidRDefault="00DB5A50" w:rsidP="00DB5A50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INSTITUCIÓN, ORGANISMO O EMPRESA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INSTITUCIÓN, ORGANISMO O EMPRESA</w:t>
      </w:r>
      <w:r>
        <w:rPr>
          <w:b/>
          <w:caps/>
          <w:sz w:val="22"/>
        </w:rPr>
        <w:fldChar w:fldCharType="end"/>
      </w:r>
      <w:r w:rsidRPr="00DB5A50">
        <w:rPr>
          <w:rFonts w:cs="Arial"/>
          <w:b/>
          <w:i/>
          <w:caps/>
          <w:sz w:val="22"/>
          <w:lang w:val="es-MX"/>
        </w:rPr>
        <w:t xml:space="preserve"> </w:t>
      </w:r>
      <w:r w:rsidRPr="00DB5A50">
        <w:rPr>
          <w:rFonts w:cs="Arial"/>
          <w:caps/>
          <w:sz w:val="22"/>
          <w:lang w:val="es-MX"/>
        </w:rPr>
        <w:t xml:space="preserve"> </w:t>
      </w:r>
    </w:p>
    <w:p w14:paraId="17F17B1A" w14:textId="77777777" w:rsidR="00DB5A50" w:rsidRPr="00DB5A50" w:rsidRDefault="00DB5A50" w:rsidP="00DB5A50">
      <w:pPr>
        <w:framePr w:w="9648" w:h="1183" w:hSpace="141" w:wrap="around" w:vAnchor="text" w:hAnchor="page" w:x="1124" w:y="182"/>
        <w:rPr>
          <w:rFonts w:cs="Arial"/>
          <w:caps/>
          <w:sz w:val="22"/>
          <w:lang w:val="es-MX"/>
        </w:rPr>
      </w:pPr>
      <w:r>
        <w:rPr>
          <w:b/>
          <w:caps/>
          <w:sz w:val="22"/>
        </w:rPr>
        <w:fldChar w:fldCharType="begin">
          <w:ffData>
            <w:name w:val=""/>
            <w:enabled/>
            <w:calcOnExit w:val="0"/>
            <w:textInput>
              <w:default w:val="LUGAR (MUNICIPIO Y ESTADO)"/>
            </w:textInput>
          </w:ffData>
        </w:fldChar>
      </w:r>
      <w:r>
        <w:rPr>
          <w:b/>
          <w:caps/>
          <w:sz w:val="22"/>
        </w:rPr>
        <w:instrText xml:space="preserve"> FORMTEXT </w:instrText>
      </w:r>
      <w:r>
        <w:rPr>
          <w:b/>
          <w:caps/>
          <w:sz w:val="22"/>
        </w:rPr>
      </w:r>
      <w:r>
        <w:rPr>
          <w:b/>
          <w:caps/>
          <w:sz w:val="22"/>
        </w:rPr>
        <w:fldChar w:fldCharType="separate"/>
      </w:r>
      <w:r>
        <w:rPr>
          <w:b/>
          <w:caps/>
          <w:noProof/>
          <w:sz w:val="22"/>
        </w:rPr>
        <w:t>LUGAR (MUNICIPIO Y ESTADO)</w:t>
      </w:r>
      <w:r>
        <w:rPr>
          <w:b/>
          <w:caps/>
          <w:sz w:val="22"/>
        </w:rPr>
        <w:fldChar w:fldCharType="end"/>
      </w:r>
      <w:r w:rsidRPr="00DB5A50">
        <w:rPr>
          <w:rFonts w:cs="Arial"/>
          <w:b/>
          <w:i/>
          <w:caps/>
          <w:sz w:val="22"/>
          <w:lang w:val="es-MX"/>
        </w:rPr>
        <w:t xml:space="preserve"> </w:t>
      </w:r>
      <w:r w:rsidRPr="00DB5A50">
        <w:rPr>
          <w:rFonts w:cs="Arial"/>
          <w:caps/>
          <w:sz w:val="22"/>
          <w:lang w:val="es-MX"/>
        </w:rPr>
        <w:t xml:space="preserve"> </w:t>
      </w:r>
    </w:p>
    <w:p w14:paraId="260C606D" w14:textId="77777777" w:rsidR="0046455C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  <w:lang w:val="pt-BR"/>
        </w:rPr>
      </w:pPr>
    </w:p>
    <w:p w14:paraId="43DBF01E" w14:textId="77777777" w:rsidR="0046455C" w:rsidRPr="00667B01" w:rsidRDefault="0046455C" w:rsidP="0046455C">
      <w:pPr>
        <w:framePr w:w="9648" w:h="1183" w:hSpace="141" w:wrap="around" w:vAnchor="text" w:hAnchor="page" w:x="1124" w:y="182"/>
        <w:rPr>
          <w:rFonts w:cs="Arial"/>
          <w:b/>
          <w:sz w:val="22"/>
          <w:szCs w:val="22"/>
        </w:rPr>
      </w:pPr>
      <w:r w:rsidRPr="00BD56D9">
        <w:rPr>
          <w:rFonts w:cs="Arial"/>
          <w:b/>
          <w:sz w:val="22"/>
          <w:szCs w:val="22"/>
          <w:lang w:val="pt-BR"/>
        </w:rPr>
        <w:t>P R E S E N T E</w:t>
      </w:r>
    </w:p>
    <w:p w14:paraId="6797836A" w14:textId="77777777" w:rsidR="009C146A" w:rsidRPr="00024095" w:rsidRDefault="009C146A" w:rsidP="001B4428">
      <w:pPr>
        <w:tabs>
          <w:tab w:val="left" w:pos="9781"/>
        </w:tabs>
        <w:jc w:val="right"/>
        <w:rPr>
          <w:rFonts w:cs="Arial"/>
          <w:lang w:val="es-MX"/>
        </w:rPr>
      </w:pPr>
    </w:p>
    <w:p w14:paraId="3A997584" w14:textId="77777777" w:rsidR="004C0006" w:rsidRPr="00BD56D9" w:rsidRDefault="004C0006" w:rsidP="00907B90">
      <w:pPr>
        <w:tabs>
          <w:tab w:val="left" w:pos="7500"/>
        </w:tabs>
        <w:jc w:val="both"/>
        <w:rPr>
          <w:rFonts w:cs="Arial"/>
          <w:sz w:val="24"/>
          <w:lang w:val="pt-BR"/>
        </w:rPr>
      </w:pPr>
    </w:p>
    <w:p w14:paraId="2C3E1408" w14:textId="77777777" w:rsidR="0060100D" w:rsidRDefault="0046455C" w:rsidP="0060100D">
      <w:pPr>
        <w:spacing w:line="360" w:lineRule="auto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La Universidad de Ixtlahuaca CUI, como Institución comprometida con el desarrollo de la entidad y del país, fortalece la vinculación con los diferentes sectores,  y otorga la presente a</w:t>
      </w:r>
      <w:r w:rsidRPr="00475C45">
        <w:rPr>
          <w:rFonts w:cs="Arial"/>
          <w:i/>
          <w:sz w:val="20"/>
          <w:lang w:val="es-MX"/>
        </w:rPr>
        <w:t xml:space="preserve"> </w:t>
      </w:r>
      <w:r w:rsidR="00C569A1" w:rsidRPr="00C569A1">
        <w:rPr>
          <w:b/>
          <w:sz w:val="20"/>
        </w:rPr>
        <w:fldChar w:fldCharType="begin">
          <w:ffData>
            <w:name w:val="Texto2"/>
            <w:enabled/>
            <w:calcOnExit w:val="0"/>
            <w:textInput>
              <w:default w:val="- Nombre -"/>
            </w:textInput>
          </w:ffData>
        </w:fldChar>
      </w:r>
      <w:bookmarkStart w:id="1" w:name="Texto2"/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>- Nombre -</w:t>
      </w:r>
      <w:r w:rsidR="00C569A1" w:rsidRPr="00C569A1">
        <w:rPr>
          <w:b/>
          <w:sz w:val="20"/>
        </w:rPr>
        <w:fldChar w:fldCharType="end"/>
      </w:r>
      <w:bookmarkEnd w:id="1"/>
      <w:r w:rsidRPr="00475C45">
        <w:rPr>
          <w:rFonts w:cs="Arial"/>
          <w:b/>
          <w:i/>
          <w:sz w:val="20"/>
          <w:lang w:val="es-MX"/>
        </w:rPr>
        <w:t xml:space="preserve"> </w:t>
      </w:r>
      <w:bookmarkStart w:id="2" w:name="Texto3"/>
      <w:r w:rsidRPr="00C569A1">
        <w:rPr>
          <w:b/>
          <w:sz w:val="20"/>
        </w:rPr>
        <w:fldChar w:fldCharType="begin">
          <w:ffData>
            <w:name w:val="Texto3"/>
            <w:enabled/>
            <w:calcOnExit w:val="0"/>
            <w:textInput>
              <w:default w:val="- A. Paterno -"/>
            </w:textInput>
          </w:ffData>
        </w:fldChar>
      </w:r>
      <w:r w:rsidRPr="00C569A1">
        <w:rPr>
          <w:rFonts w:cs="Arial"/>
          <w:b/>
          <w:sz w:val="20"/>
          <w:lang w:val="es-MX"/>
        </w:rPr>
        <w:instrText xml:space="preserve"> FORMTEXT </w:instrText>
      </w:r>
      <w:r w:rsidRPr="00C569A1">
        <w:rPr>
          <w:b/>
          <w:sz w:val="20"/>
        </w:rPr>
      </w:r>
      <w:r w:rsidRPr="00C569A1">
        <w:rPr>
          <w:b/>
          <w:sz w:val="20"/>
        </w:rPr>
        <w:fldChar w:fldCharType="separate"/>
      </w:r>
      <w:r w:rsidRPr="00C569A1">
        <w:rPr>
          <w:rFonts w:cs="Arial"/>
          <w:b/>
          <w:noProof/>
          <w:sz w:val="20"/>
          <w:lang w:val="es-MX"/>
        </w:rPr>
        <w:t>- A. Paterno -</w:t>
      </w:r>
      <w:r w:rsidRPr="00C569A1">
        <w:rPr>
          <w:b/>
          <w:sz w:val="20"/>
        </w:rPr>
        <w:fldChar w:fldCharType="end"/>
      </w:r>
      <w:bookmarkEnd w:id="2"/>
      <w:r w:rsidRPr="00475C45">
        <w:rPr>
          <w:rFonts w:cs="Arial"/>
          <w:b/>
          <w:i/>
          <w:sz w:val="20"/>
          <w:lang w:val="es-MX"/>
        </w:rPr>
        <w:t xml:space="preserve"> </w:t>
      </w:r>
      <w:r w:rsidR="00C569A1" w:rsidRPr="00C569A1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 A. Materno -"/>
            </w:textInput>
          </w:ffData>
        </w:fldChar>
      </w:r>
      <w:r w:rsidR="00C569A1" w:rsidRPr="00C569A1">
        <w:rPr>
          <w:rFonts w:cs="Arial"/>
          <w:b/>
          <w:sz w:val="20"/>
          <w:lang w:val="es-MX"/>
        </w:rPr>
        <w:instrText xml:space="preserve"> FORMTEXT </w:instrText>
      </w:r>
      <w:r w:rsidR="00C569A1" w:rsidRPr="00C569A1">
        <w:rPr>
          <w:rFonts w:cs="Arial"/>
          <w:b/>
          <w:sz w:val="20"/>
          <w:lang w:val="es-MX"/>
        </w:rPr>
      </w:r>
      <w:r w:rsidR="00C569A1" w:rsidRPr="00C569A1">
        <w:rPr>
          <w:rFonts w:cs="Arial"/>
          <w:b/>
          <w:sz w:val="20"/>
          <w:lang w:val="es-MX"/>
        </w:rPr>
        <w:fldChar w:fldCharType="separate"/>
      </w:r>
      <w:r w:rsidR="00C569A1" w:rsidRPr="00C569A1">
        <w:rPr>
          <w:rFonts w:cs="Arial"/>
          <w:b/>
          <w:noProof/>
          <w:sz w:val="20"/>
          <w:lang w:val="es-MX"/>
        </w:rPr>
        <w:t>- A. Materno -</w:t>
      </w:r>
      <w:r w:rsidR="00C569A1" w:rsidRPr="00C569A1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</w:t>
      </w:r>
      <w:r w:rsidR="001E0FDE">
        <w:rPr>
          <w:rFonts w:cs="Arial"/>
          <w:sz w:val="20"/>
          <w:lang w:val="es-MX"/>
        </w:rPr>
        <w:t xml:space="preserve"> </w:t>
      </w:r>
      <w:r w:rsidR="001E0FDE" w:rsidRPr="001E0FDE">
        <w:rPr>
          <w:rFonts w:cs="Arial"/>
          <w:b/>
          <w:sz w:val="20"/>
          <w:lang w:val="es-MX"/>
        </w:rPr>
        <w:t>egresado</w:t>
      </w:r>
      <w:r w:rsidR="001E0FDE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de la </w:t>
      </w:r>
      <w:r w:rsidR="00887516" w:rsidRPr="00475C45">
        <w:rPr>
          <w:rFonts w:cs="Arial"/>
          <w:sz w:val="20"/>
          <w:lang w:val="es-MX"/>
        </w:rPr>
        <w:t xml:space="preserve">Licenciatura en </w:t>
      </w:r>
      <w:r w:rsidRPr="00475C45">
        <w:rPr>
          <w:rFonts w:cs="Arial"/>
          <w:sz w:val="20"/>
          <w:lang w:val="es-MX"/>
        </w:rPr>
        <w:t xml:space="preserve">  </w:t>
      </w:r>
      <w:bookmarkStart w:id="3" w:name="Texto4"/>
      <w:r w:rsidRPr="00940C5A">
        <w:rPr>
          <w:b/>
          <w:sz w:val="20"/>
        </w:rPr>
        <w:fldChar w:fldCharType="begin">
          <w:ffData>
            <w:name w:val="Texto4"/>
            <w:enabled/>
            <w:calcOnExit w:val="0"/>
            <w:textInput>
              <w:default w:val="- Carrera -"/>
            </w:textInput>
          </w:ffData>
        </w:fldChar>
      </w:r>
      <w:r w:rsidRPr="00940C5A">
        <w:rPr>
          <w:rFonts w:cs="Arial"/>
          <w:b/>
          <w:sz w:val="20"/>
          <w:lang w:val="es-MX"/>
        </w:rPr>
        <w:instrText xml:space="preserve"> FORMTEXT </w:instrText>
      </w:r>
      <w:r w:rsidRPr="00940C5A">
        <w:rPr>
          <w:b/>
          <w:sz w:val="20"/>
        </w:rPr>
      </w:r>
      <w:r w:rsidRPr="00940C5A">
        <w:rPr>
          <w:b/>
          <w:sz w:val="20"/>
        </w:rPr>
        <w:fldChar w:fldCharType="separate"/>
      </w:r>
      <w:r w:rsidRPr="00940C5A">
        <w:rPr>
          <w:rFonts w:cs="Arial"/>
          <w:b/>
          <w:noProof/>
          <w:sz w:val="20"/>
          <w:lang w:val="es-MX"/>
        </w:rPr>
        <w:t>- Carrera -</w:t>
      </w:r>
      <w:r w:rsidRPr="00940C5A">
        <w:rPr>
          <w:b/>
          <w:sz w:val="20"/>
        </w:rPr>
        <w:fldChar w:fldCharType="end"/>
      </w:r>
      <w:bookmarkEnd w:id="3"/>
      <w:r w:rsidRPr="00475C45">
        <w:rPr>
          <w:rFonts w:cs="Arial"/>
          <w:b/>
          <w:i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en esta casa de estudios, con </w:t>
      </w:r>
      <w:r w:rsidRPr="00475C45">
        <w:rPr>
          <w:rFonts w:cs="Arial"/>
          <w:sz w:val="20"/>
          <w:lang w:val="es-MX"/>
        </w:rPr>
        <w:t xml:space="preserve">número de cuenta </w:t>
      </w:r>
      <w:r w:rsidR="00C569A1" w:rsidRPr="00C569A1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000000"/>
            </w:textInput>
          </w:ffData>
        </w:fldChar>
      </w:r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>00000000</w:t>
      </w:r>
      <w:r w:rsidR="00C569A1" w:rsidRPr="00C569A1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promedio</w:t>
      </w:r>
      <w:r w:rsidR="00C569A1">
        <w:rPr>
          <w:rFonts w:cs="Arial"/>
          <w:sz w:val="20"/>
          <w:lang w:val="es-MX"/>
        </w:rPr>
        <w:t xml:space="preserve"> </w:t>
      </w:r>
      <w:r w:rsidR="00C569A1" w:rsidRPr="00C569A1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que aparece en la constancia de estudios "/>
            </w:textInput>
          </w:ffData>
        </w:fldChar>
      </w:r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 xml:space="preserve">el que aparece en la constancia de estudios </w:t>
      </w:r>
      <w:r w:rsidR="00C569A1" w:rsidRPr="00C569A1">
        <w:rPr>
          <w:b/>
          <w:sz w:val="20"/>
        </w:rPr>
        <w:fldChar w:fldCharType="end"/>
      </w:r>
      <w:r w:rsidR="00E25AF7" w:rsidRPr="00475C45">
        <w:rPr>
          <w:rFonts w:cs="Arial"/>
          <w:sz w:val="20"/>
          <w:lang w:val="es-MX"/>
        </w:rPr>
        <w:t>, un</w:t>
      </w:r>
      <w:r w:rsidR="00C569A1">
        <w:rPr>
          <w:rFonts w:cs="Arial"/>
          <w:sz w:val="20"/>
          <w:lang w:val="es-MX"/>
        </w:rPr>
        <w:t xml:space="preserve"> </w:t>
      </w:r>
      <w:r w:rsidR="00C569A1" w:rsidRPr="00C569A1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00% "/>
            </w:textInput>
          </w:ffData>
        </w:fldChar>
      </w:r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 xml:space="preserve">00% </w:t>
      </w:r>
      <w:r w:rsidR="00C569A1" w:rsidRPr="00C569A1">
        <w:rPr>
          <w:b/>
          <w:sz w:val="20"/>
        </w:rPr>
        <w:fldChar w:fldCharType="end"/>
      </w:r>
      <w:r w:rsidR="00C569A1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 xml:space="preserve"> </w:t>
      </w:r>
      <w:r w:rsidR="00E25AF7" w:rsidRPr="00475C45">
        <w:rPr>
          <w:rFonts w:cs="Arial"/>
          <w:sz w:val="20"/>
          <w:lang w:val="es-MX"/>
        </w:rPr>
        <w:t xml:space="preserve"> de créditos cubiertos </w:t>
      </w:r>
      <w:r w:rsidRPr="00475C45">
        <w:rPr>
          <w:rFonts w:cs="Arial"/>
          <w:sz w:val="20"/>
          <w:lang w:val="es-MX"/>
        </w:rPr>
        <w:t>y n</w:t>
      </w:r>
      <w:r w:rsidR="00887516" w:rsidRPr="00475C45">
        <w:rPr>
          <w:rFonts w:cs="Arial"/>
          <w:sz w:val="20"/>
          <w:lang w:val="es-MX"/>
        </w:rPr>
        <w:t>úmero de seguridad social</w:t>
      </w:r>
      <w:r w:rsidR="00E25AF7" w:rsidRPr="00475C45">
        <w:rPr>
          <w:rFonts w:cs="Arial"/>
          <w:sz w:val="20"/>
          <w:lang w:val="es-MX"/>
        </w:rPr>
        <w:t xml:space="preserve"> </w:t>
      </w:r>
      <w:r w:rsidR="00C569A1" w:rsidRPr="00C569A1">
        <w:rPr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el del carnet "/>
            </w:textInput>
          </w:ffData>
        </w:fldChar>
      </w:r>
      <w:r w:rsidR="00C569A1" w:rsidRPr="00C569A1">
        <w:rPr>
          <w:b/>
          <w:sz w:val="20"/>
        </w:rPr>
        <w:instrText xml:space="preserve"> FORMTEXT </w:instrText>
      </w:r>
      <w:r w:rsidR="00C569A1" w:rsidRPr="00C569A1">
        <w:rPr>
          <w:b/>
          <w:sz w:val="20"/>
        </w:rPr>
      </w:r>
      <w:r w:rsidR="00C569A1" w:rsidRPr="00C569A1">
        <w:rPr>
          <w:b/>
          <w:sz w:val="20"/>
        </w:rPr>
        <w:fldChar w:fldCharType="separate"/>
      </w:r>
      <w:r w:rsidR="00C569A1" w:rsidRPr="00C569A1">
        <w:rPr>
          <w:b/>
          <w:noProof/>
          <w:sz w:val="20"/>
        </w:rPr>
        <w:t xml:space="preserve">el del carnet </w:t>
      </w:r>
      <w:r w:rsidR="00C569A1" w:rsidRPr="00C569A1">
        <w:rPr>
          <w:b/>
          <w:sz w:val="20"/>
        </w:rPr>
        <w:fldChar w:fldCharType="end"/>
      </w:r>
      <w:r w:rsidR="00C569A1">
        <w:rPr>
          <w:rFonts w:cs="Arial"/>
          <w:sz w:val="20"/>
          <w:lang w:val="es-MX"/>
        </w:rPr>
        <w:t xml:space="preserve"> </w:t>
      </w:r>
      <w:r w:rsidR="00887516" w:rsidRPr="00475C45">
        <w:rPr>
          <w:rFonts w:cs="Arial"/>
          <w:sz w:val="20"/>
          <w:lang w:val="es-MX"/>
        </w:rPr>
        <w:t xml:space="preserve">por el </w:t>
      </w:r>
      <w:r w:rsidR="00A90711" w:rsidRPr="00DB5A50">
        <w:rPr>
          <w:b/>
          <w:caps/>
          <w:sz w:val="20"/>
        </w:rPr>
        <w:fldChar w:fldCharType="begin">
          <w:ffData>
            <w:name w:val=""/>
            <w:enabled/>
            <w:calcOnExit w:val="0"/>
            <w:textInput>
              <w:default w:val="institución "/>
            </w:textInput>
          </w:ffData>
        </w:fldChar>
      </w:r>
      <w:r w:rsidR="00A90711" w:rsidRPr="00DB5A50">
        <w:rPr>
          <w:b/>
          <w:caps/>
          <w:sz w:val="20"/>
        </w:rPr>
        <w:instrText xml:space="preserve"> FORMTEXT </w:instrText>
      </w:r>
      <w:r w:rsidR="00A90711" w:rsidRPr="00DB5A50">
        <w:rPr>
          <w:b/>
          <w:caps/>
          <w:sz w:val="20"/>
        </w:rPr>
      </w:r>
      <w:r w:rsidR="00A90711" w:rsidRPr="00DB5A50">
        <w:rPr>
          <w:b/>
          <w:caps/>
          <w:sz w:val="20"/>
        </w:rPr>
        <w:fldChar w:fldCharType="separate"/>
      </w:r>
      <w:r w:rsidR="00A90711" w:rsidRPr="00DB5A50">
        <w:rPr>
          <w:b/>
          <w:caps/>
          <w:noProof/>
          <w:sz w:val="20"/>
        </w:rPr>
        <w:t xml:space="preserve">institución </w:t>
      </w:r>
      <w:r w:rsidR="00A90711" w:rsidRPr="00DB5A50">
        <w:rPr>
          <w:b/>
          <w:caps/>
          <w:sz w:val="20"/>
        </w:rPr>
        <w:fldChar w:fldCharType="end"/>
      </w:r>
      <w:r w:rsidR="00887516" w:rsidRPr="00475C45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quien cumple con los requisitos necesarios para inicia</w:t>
      </w:r>
      <w:r w:rsidR="00C569A1">
        <w:rPr>
          <w:rFonts w:cs="Arial"/>
          <w:sz w:val="20"/>
          <w:lang w:val="es-MX"/>
        </w:rPr>
        <w:t xml:space="preserve">r </w:t>
      </w:r>
      <w:r w:rsidR="00E4714E">
        <w:rPr>
          <w:rFonts w:cs="Arial"/>
          <w:b/>
          <w:sz w:val="20"/>
          <w:lang w:val="es-MX"/>
        </w:rPr>
        <w:t>la práctica profesional</w:t>
      </w:r>
      <w:r w:rsidRPr="002F6CAA">
        <w:rPr>
          <w:rFonts w:cs="Arial"/>
          <w:sz w:val="20"/>
          <w:lang w:val="es-MX"/>
        </w:rPr>
        <w:t>,</w:t>
      </w:r>
      <w:r w:rsidRPr="00475C45">
        <w:rPr>
          <w:rFonts w:cs="Arial"/>
          <w:sz w:val="20"/>
          <w:lang w:val="es-MX"/>
        </w:rPr>
        <w:t xml:space="preserve"> y tiene interés en realizar</w:t>
      </w:r>
      <w:r w:rsidR="00D106A4" w:rsidRPr="00475C45">
        <w:rPr>
          <w:rFonts w:cs="Arial"/>
          <w:sz w:val="20"/>
          <w:lang w:val="es-MX"/>
        </w:rPr>
        <w:t xml:space="preserve"> dicha actividad</w:t>
      </w:r>
      <w:r w:rsidRPr="00475C45">
        <w:rPr>
          <w:rFonts w:cs="Arial"/>
          <w:sz w:val="20"/>
          <w:lang w:val="es-MX"/>
        </w:rPr>
        <w:t xml:space="preserve"> en </w:t>
      </w:r>
      <w:r w:rsidR="00C569A1">
        <w:rPr>
          <w:rFonts w:cs="Arial"/>
          <w:b/>
          <w:sz w:val="20"/>
          <w:lang w:val="es-MX"/>
        </w:rPr>
        <w:fldChar w:fldCharType="begin">
          <w:ffData>
            <w:name w:val=""/>
            <w:enabled/>
            <w:calcOnExit w:val="0"/>
            <w:textInput>
              <w:default w:val="-Departamento, Área, Programa ó Proyecto-"/>
            </w:textInput>
          </w:ffData>
        </w:fldChar>
      </w:r>
      <w:r w:rsidR="00C569A1">
        <w:rPr>
          <w:rFonts w:cs="Arial"/>
          <w:b/>
          <w:sz w:val="20"/>
          <w:lang w:val="es-MX"/>
        </w:rPr>
        <w:instrText xml:space="preserve"> FORMTEXT </w:instrText>
      </w:r>
      <w:r w:rsidR="00C569A1">
        <w:rPr>
          <w:rFonts w:cs="Arial"/>
          <w:b/>
          <w:sz w:val="20"/>
          <w:lang w:val="es-MX"/>
        </w:rPr>
      </w:r>
      <w:r w:rsidR="00C569A1">
        <w:rPr>
          <w:rFonts w:cs="Arial"/>
          <w:b/>
          <w:sz w:val="20"/>
          <w:lang w:val="es-MX"/>
        </w:rPr>
        <w:fldChar w:fldCharType="separate"/>
      </w:r>
      <w:r w:rsidR="00C569A1">
        <w:rPr>
          <w:rFonts w:cs="Arial"/>
          <w:b/>
          <w:noProof/>
          <w:sz w:val="20"/>
          <w:lang w:val="es-MX"/>
        </w:rPr>
        <w:t>-Departamento, Área, Programa ó Proyecto-</w:t>
      </w:r>
      <w:r w:rsidR="00C569A1">
        <w:rPr>
          <w:rFonts w:cs="Arial"/>
          <w:b/>
          <w:sz w:val="20"/>
          <w:lang w:val="es-MX"/>
        </w:rPr>
        <w:fldChar w:fldCharType="end"/>
      </w:r>
      <w:r w:rsidRPr="00475C45">
        <w:rPr>
          <w:rFonts w:cs="Arial"/>
          <w:sz w:val="20"/>
          <w:lang w:val="es-MX"/>
        </w:rPr>
        <w:t xml:space="preserve"> de la Institución a su digno cargo; el interesado debe cubrir un mínimo de </w:t>
      </w:r>
      <w:r w:rsidR="0028672F" w:rsidRPr="002F6CAA">
        <w:rPr>
          <w:rFonts w:cs="Arial"/>
          <w:sz w:val="20"/>
          <w:lang w:val="es-MX"/>
        </w:rPr>
        <w:t>480</w:t>
      </w:r>
      <w:r w:rsidRPr="00475C45">
        <w:rPr>
          <w:rFonts w:cs="Arial"/>
          <w:sz w:val="20"/>
          <w:lang w:val="es-MX"/>
        </w:rPr>
        <w:t xml:space="preserve"> horas distribuidas en un período no menor de </w:t>
      </w:r>
      <w:r w:rsidR="002F6CAA">
        <w:rPr>
          <w:rFonts w:cs="Arial"/>
          <w:sz w:val="20"/>
          <w:lang w:val="es-MX"/>
        </w:rPr>
        <w:t xml:space="preserve">6 </w:t>
      </w:r>
      <w:r w:rsidRPr="00475C45">
        <w:rPr>
          <w:rFonts w:cs="Arial"/>
          <w:sz w:val="20"/>
          <w:lang w:val="es-MX"/>
        </w:rPr>
        <w:t>meses ni mayor a 2 años</w:t>
      </w:r>
      <w:r w:rsidR="002F6CAA">
        <w:rPr>
          <w:rFonts w:cs="Arial"/>
          <w:sz w:val="20"/>
          <w:lang w:val="es-MX"/>
        </w:rPr>
        <w:t>,</w:t>
      </w:r>
      <w:r w:rsidR="00C84DE0">
        <w:rPr>
          <w:rFonts w:cs="Arial"/>
          <w:sz w:val="20"/>
          <w:lang w:val="es-MX"/>
        </w:rPr>
        <w:t xml:space="preserve"> </w:t>
      </w:r>
      <w:r w:rsidRPr="00475C45">
        <w:rPr>
          <w:rFonts w:cs="Arial"/>
          <w:sz w:val="20"/>
          <w:lang w:val="es-MX"/>
        </w:rPr>
        <w:t>desarrollar actividades acordes con su perfil profesional y respetar los conv</w:t>
      </w:r>
      <w:r w:rsidR="00EB4FE4">
        <w:rPr>
          <w:rFonts w:cs="Arial"/>
          <w:sz w:val="20"/>
          <w:lang w:val="es-MX"/>
        </w:rPr>
        <w:t>enios y/o acuerdos establecidos; De la misma forma pido, que de presentarse alguna irregularidad sea notificada a esta dirección, al teléfono: 712  28 31012 ext-108</w:t>
      </w:r>
      <w:r w:rsidR="001E3C9F">
        <w:rPr>
          <w:rFonts w:cs="Arial"/>
          <w:sz w:val="20"/>
          <w:lang w:val="es-MX"/>
        </w:rPr>
        <w:t>0</w:t>
      </w:r>
      <w:r w:rsidR="00EB4FE4">
        <w:rPr>
          <w:rFonts w:cs="Arial"/>
          <w:sz w:val="20"/>
          <w:lang w:val="es-MX"/>
        </w:rPr>
        <w:t xml:space="preserve"> o al e-mail: </w:t>
      </w:r>
      <w:r w:rsidR="00D66646">
        <w:rPr>
          <w:rFonts w:cs="Arial"/>
          <w:sz w:val="20"/>
          <w:lang w:val="es-MX"/>
        </w:rPr>
        <w:t>jesus.antonio</w:t>
      </w:r>
      <w:r w:rsidR="00EB4FE4">
        <w:rPr>
          <w:rFonts w:cs="Arial"/>
          <w:sz w:val="20"/>
          <w:lang w:val="es-MX"/>
        </w:rPr>
        <w:t xml:space="preserve">@uicui.edu.mx. </w:t>
      </w:r>
    </w:p>
    <w:p w14:paraId="649350E5" w14:textId="77777777" w:rsidR="00EB4FE4" w:rsidRPr="00475C45" w:rsidRDefault="00EB4FE4" w:rsidP="0060100D">
      <w:pPr>
        <w:spacing w:line="360" w:lineRule="auto"/>
        <w:jc w:val="both"/>
        <w:rPr>
          <w:rFonts w:cs="Arial"/>
          <w:sz w:val="20"/>
          <w:lang w:val="es-MX"/>
        </w:rPr>
      </w:pPr>
    </w:p>
    <w:p w14:paraId="029340CE" w14:textId="77777777" w:rsidR="00BA4DAF" w:rsidRPr="00475C45" w:rsidRDefault="0046455C" w:rsidP="00E25AF7">
      <w:pPr>
        <w:spacing w:line="360" w:lineRule="auto"/>
        <w:jc w:val="both"/>
        <w:rPr>
          <w:sz w:val="20"/>
        </w:rPr>
      </w:pPr>
      <w:r w:rsidRPr="00475C45">
        <w:rPr>
          <w:rFonts w:cs="Arial"/>
          <w:sz w:val="20"/>
          <w:lang w:val="es-MX"/>
        </w:rPr>
        <w:t xml:space="preserve">Para la aceptación del </w:t>
      </w:r>
      <w:r w:rsidR="0081095E">
        <w:rPr>
          <w:rFonts w:cs="Arial"/>
          <w:sz w:val="20"/>
          <w:lang w:val="es-MX"/>
        </w:rPr>
        <w:t>interesado</w:t>
      </w:r>
      <w:r w:rsidRPr="00475C45">
        <w:rPr>
          <w:rFonts w:cs="Arial"/>
          <w:sz w:val="20"/>
          <w:lang w:val="es-MX"/>
        </w:rPr>
        <w:t>, se requiere signar la presente carta e indicar la fecha de inicio de su</w:t>
      </w:r>
      <w:r w:rsidR="0081095E">
        <w:rPr>
          <w:rFonts w:cs="Arial"/>
          <w:sz w:val="20"/>
          <w:lang w:val="es-MX"/>
        </w:rPr>
        <w:t>s</w:t>
      </w:r>
      <w:r w:rsidRPr="00475C45">
        <w:rPr>
          <w:rFonts w:cs="Arial"/>
          <w:sz w:val="20"/>
          <w:lang w:val="es-MX"/>
        </w:rPr>
        <w:t xml:space="preserve"> </w:t>
      </w:r>
      <w:r w:rsidR="00500919">
        <w:rPr>
          <w:rFonts w:cs="Arial"/>
          <w:sz w:val="20"/>
          <w:lang w:val="es-MX"/>
        </w:rPr>
        <w:t>act</w:t>
      </w:r>
      <w:r w:rsidR="0081095E">
        <w:rPr>
          <w:rFonts w:cs="Arial"/>
          <w:sz w:val="20"/>
          <w:lang w:val="es-MX"/>
        </w:rPr>
        <w:t>ividades</w:t>
      </w:r>
      <w:r w:rsidR="00500919">
        <w:rPr>
          <w:rFonts w:cs="Arial"/>
          <w:sz w:val="20"/>
          <w:lang w:val="es-MX"/>
        </w:rPr>
        <w:t xml:space="preserve">; </w:t>
      </w:r>
      <w:r w:rsidR="003E4D12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sí mismo, solicitamos validar su cumplimiento con la firma de los informes,</w:t>
      </w:r>
      <w:r w:rsidR="0028672F">
        <w:rPr>
          <w:rFonts w:cs="Arial"/>
          <w:sz w:val="20"/>
          <w:lang w:val="es-MX"/>
        </w:rPr>
        <w:t xml:space="preserve"> la</w:t>
      </w:r>
      <w:r w:rsidRPr="00475C45">
        <w:rPr>
          <w:rFonts w:cs="Arial"/>
          <w:sz w:val="20"/>
          <w:lang w:val="es-MX"/>
        </w:rPr>
        <w:t xml:space="preserve"> carta de terminación y </w:t>
      </w:r>
      <w:r w:rsidR="0028672F">
        <w:rPr>
          <w:rFonts w:cs="Arial"/>
          <w:sz w:val="20"/>
          <w:lang w:val="es-MX"/>
        </w:rPr>
        <w:t xml:space="preserve">la </w:t>
      </w:r>
      <w:r w:rsidRPr="00475C45">
        <w:rPr>
          <w:rFonts w:cs="Arial"/>
          <w:sz w:val="20"/>
          <w:lang w:val="es-MX"/>
        </w:rPr>
        <w:t>evaluación</w:t>
      </w:r>
      <w:r w:rsidR="0060100D" w:rsidRPr="00475C45">
        <w:rPr>
          <w:rFonts w:cs="Arial"/>
          <w:sz w:val="20"/>
          <w:lang w:val="es-MX"/>
        </w:rPr>
        <w:t xml:space="preserve"> </w:t>
      </w:r>
      <w:r w:rsidR="0028672F">
        <w:rPr>
          <w:rFonts w:cs="Arial"/>
          <w:sz w:val="20"/>
          <w:lang w:val="es-MX"/>
        </w:rPr>
        <w:t xml:space="preserve">del desempeño </w:t>
      </w:r>
      <w:r w:rsidR="0060100D" w:rsidRPr="00475C45">
        <w:rPr>
          <w:rFonts w:cs="Arial"/>
          <w:sz w:val="20"/>
          <w:lang w:val="es-MX"/>
        </w:rPr>
        <w:t>del</w:t>
      </w:r>
      <w:r w:rsidRPr="00475C45">
        <w:rPr>
          <w:rFonts w:cs="Arial"/>
          <w:sz w:val="20"/>
          <w:lang w:val="es-MX"/>
        </w:rPr>
        <w:t xml:space="preserve"> </w:t>
      </w:r>
      <w:r w:rsidR="0060100D" w:rsidRPr="002F6CAA">
        <w:rPr>
          <w:rFonts w:cs="Arial"/>
          <w:b/>
          <w:sz w:val="20"/>
          <w:lang w:val="es-MX"/>
        </w:rPr>
        <w:t>practicante</w:t>
      </w:r>
      <w:r w:rsidR="00BA4DAF" w:rsidRPr="002F6CAA">
        <w:rPr>
          <w:rFonts w:cs="Arial"/>
          <w:sz w:val="20"/>
          <w:lang w:val="es-MX"/>
        </w:rPr>
        <w:t>.</w:t>
      </w:r>
      <w:r w:rsidR="00BA4DAF" w:rsidRPr="00475C45">
        <w:rPr>
          <w:rFonts w:cs="Arial"/>
          <w:sz w:val="20"/>
          <w:lang w:val="es-MX"/>
        </w:rPr>
        <w:t xml:space="preserve">   </w:t>
      </w:r>
    </w:p>
    <w:p w14:paraId="6629C99E" w14:textId="77777777" w:rsidR="007B2A5C" w:rsidRPr="00475C45" w:rsidRDefault="00C00AD4" w:rsidP="00BA4DAF">
      <w:pPr>
        <w:spacing w:before="140" w:after="140" w:line="360" w:lineRule="exact"/>
        <w:jc w:val="both"/>
        <w:rPr>
          <w:rFonts w:cs="Arial"/>
          <w:sz w:val="20"/>
          <w:lang w:val="es-MX"/>
        </w:rPr>
      </w:pPr>
      <w:r w:rsidRPr="00475C45">
        <w:rPr>
          <w:rFonts w:cs="Arial"/>
          <w:sz w:val="20"/>
          <w:lang w:val="es-MX"/>
        </w:rPr>
        <w:t>Anticip</w:t>
      </w:r>
      <w:r w:rsidR="007050A1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damente agradezco su am</w:t>
      </w:r>
      <w:r w:rsidR="002B6174" w:rsidRPr="00475C45">
        <w:rPr>
          <w:rFonts w:cs="Arial"/>
          <w:sz w:val="20"/>
          <w:lang w:val="es-MX"/>
        </w:rPr>
        <w:t>a</w:t>
      </w:r>
      <w:r w:rsidRPr="00475C45">
        <w:rPr>
          <w:rFonts w:cs="Arial"/>
          <w:sz w:val="20"/>
          <w:lang w:val="es-MX"/>
        </w:rPr>
        <w:t>ble colaboración y en espera de una respuesta favorable aprovecho la oportunidad para enviarle un cordial saludo</w:t>
      </w:r>
      <w:r w:rsidR="003E26E5" w:rsidRPr="00475C45">
        <w:rPr>
          <w:rFonts w:cs="Arial"/>
          <w:sz w:val="20"/>
          <w:lang w:val="es-MX"/>
        </w:rPr>
        <w:t xml:space="preserve">. </w:t>
      </w:r>
    </w:p>
    <w:tbl>
      <w:tblPr>
        <w:tblpPr w:leftFromText="141" w:rightFromText="141" w:vertAnchor="page" w:horzAnchor="page" w:tblpX="7588" w:tblpY="11521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824"/>
      </w:tblGrid>
      <w:tr w:rsidR="007B2A5C" w:rsidRPr="00920FB6" w14:paraId="0BA697B8" w14:textId="77777777" w:rsidTr="001F3F4D">
        <w:trPr>
          <w:trHeight w:val="508"/>
          <w:tblCellSpacing w:w="20" w:type="dxa"/>
        </w:trPr>
        <w:tc>
          <w:tcPr>
            <w:tcW w:w="3744" w:type="dxa"/>
            <w:shd w:val="clear" w:color="auto" w:fill="auto"/>
          </w:tcPr>
          <w:p w14:paraId="6C28A7BC" w14:textId="77777777" w:rsidR="007B2A5C" w:rsidRDefault="007B2A5C" w:rsidP="001F3F4D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Fecha de inicio de Práctica Profesional a partir del:</w:t>
            </w:r>
          </w:p>
          <w:p w14:paraId="6EB7D95F" w14:textId="77777777" w:rsidR="007B2A5C" w:rsidRPr="00920FB6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14:paraId="1E1AF7F1" w14:textId="77777777" w:rsidR="007B2A5C" w:rsidRPr="00920FB6" w:rsidRDefault="007B2A5C" w:rsidP="001F3F4D">
            <w:pPr>
              <w:rPr>
                <w:rFonts w:ascii="Arial Narrow" w:hAnsi="Arial Narrow"/>
                <w:b/>
              </w:rPr>
            </w:pPr>
          </w:p>
        </w:tc>
      </w:tr>
      <w:tr w:rsidR="007B2A5C" w:rsidRPr="00920FB6" w14:paraId="02239CE1" w14:textId="77777777" w:rsidTr="001F3F4D">
        <w:trPr>
          <w:trHeight w:val="230"/>
          <w:tblCellSpacing w:w="20" w:type="dxa"/>
        </w:trPr>
        <w:tc>
          <w:tcPr>
            <w:tcW w:w="3744" w:type="dxa"/>
            <w:shd w:val="clear" w:color="auto" w:fill="auto"/>
          </w:tcPr>
          <w:p w14:paraId="1117260B" w14:textId="77777777"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14:paraId="401B3050" w14:textId="77777777"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14:paraId="6E194F5E" w14:textId="77777777"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14:paraId="5C06AEF9" w14:textId="77777777"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14:paraId="077380F8" w14:textId="77777777"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  <w:p w14:paraId="75275CE4" w14:textId="77777777" w:rsidR="007B2A5C" w:rsidRDefault="007B2A5C" w:rsidP="001F3F4D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7B2A5C" w:rsidRPr="00920FB6" w14:paraId="3AB62D80" w14:textId="77777777" w:rsidTr="001F3F4D">
        <w:trPr>
          <w:trHeight w:val="364"/>
          <w:tblCellSpacing w:w="20" w:type="dxa"/>
        </w:trPr>
        <w:tc>
          <w:tcPr>
            <w:tcW w:w="3744" w:type="dxa"/>
            <w:shd w:val="clear" w:color="auto" w:fill="auto"/>
          </w:tcPr>
          <w:p w14:paraId="2B461591" w14:textId="77777777" w:rsidR="007B2A5C" w:rsidRPr="00E5610B" w:rsidRDefault="007B2A5C" w:rsidP="001F3F4D">
            <w:pPr>
              <w:jc w:val="center"/>
              <w:rPr>
                <w:rFonts w:ascii="Arial Black" w:hAnsi="Arial Black" w:cs="Arial"/>
                <w:b/>
                <w:sz w:val="16"/>
                <w:szCs w:val="16"/>
              </w:rPr>
            </w:pPr>
            <w:r w:rsidRPr="00E5610B">
              <w:rPr>
                <w:rFonts w:cs="Arial"/>
                <w:b/>
                <w:szCs w:val="18"/>
                <w:lang w:val="es-MX"/>
              </w:rPr>
              <w:t>Firma de aceptación y sello de la dependencia receptora</w:t>
            </w:r>
          </w:p>
        </w:tc>
      </w:tr>
    </w:tbl>
    <w:p w14:paraId="79FC5F76" w14:textId="77777777" w:rsidR="00667B01" w:rsidRPr="00C00AD4" w:rsidRDefault="00E17A32" w:rsidP="001A246A">
      <w:pPr>
        <w:spacing w:before="140" w:after="140" w:line="360" w:lineRule="exact"/>
        <w:jc w:val="both"/>
        <w:rPr>
          <w:rFonts w:ascii="Calibri" w:hAnsi="Calibri" w:cs="Arial"/>
          <w:smallCaps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0" distR="0" simplePos="0" relativeHeight="251661312" behindDoc="0" locked="0" layoutInCell="1" allowOverlap="1" wp14:anchorId="762FC2EA" wp14:editId="2155833C">
            <wp:simplePos x="0" y="0"/>
            <wp:positionH relativeFrom="page">
              <wp:posOffset>3637915</wp:posOffset>
            </wp:positionH>
            <wp:positionV relativeFrom="paragraph">
              <wp:posOffset>246380</wp:posOffset>
            </wp:positionV>
            <wp:extent cx="1085850" cy="1638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A4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8462C" wp14:editId="34C8FAB9">
                <wp:simplePos x="0" y="0"/>
                <wp:positionH relativeFrom="column">
                  <wp:posOffset>0</wp:posOffset>
                </wp:positionH>
                <wp:positionV relativeFrom="paragraph">
                  <wp:posOffset>244475</wp:posOffset>
                </wp:positionV>
                <wp:extent cx="2784475" cy="1669415"/>
                <wp:effectExtent l="0" t="0" r="0" b="6985"/>
                <wp:wrapNone/>
                <wp:docPr id="2" name="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84475" cy="166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49F3B1" w14:textId="77777777" w:rsidR="001A5A43" w:rsidRPr="001636A1" w:rsidRDefault="001A5A43" w:rsidP="00D0397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36A1">
                              <w:rPr>
                                <w:b/>
                                <w:bCs/>
                                <w:sz w:val="22"/>
                                <w:szCs w:val="22"/>
                                <w:lang w:bidi="es-ES"/>
                              </w:rPr>
                              <w:t>“UNIVERSIDAD SOCIAL, MODELO Y DE VANGUARDIA"</w:t>
                            </w:r>
                          </w:p>
                          <w:p w14:paraId="01167996" w14:textId="77777777" w:rsidR="001A5A43" w:rsidRPr="00024095" w:rsidRDefault="001A5A43" w:rsidP="00733F27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</w:rPr>
                            </w:pPr>
                          </w:p>
                          <w:p w14:paraId="56433061" w14:textId="77777777" w:rsidR="001A5A43" w:rsidRDefault="001A5A43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6AA3DE9D" w14:textId="77777777" w:rsidR="001A5A43" w:rsidRDefault="001A5A43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2BA02F7D" w14:textId="77777777" w:rsidR="001A5A43" w:rsidRDefault="001A5A43" w:rsidP="00733F27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</w:p>
                          <w:p w14:paraId="516A055E" w14:textId="77777777" w:rsidR="006A2D09" w:rsidRPr="00C00AD4" w:rsidRDefault="006A2D09" w:rsidP="006A2D09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C.E.F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Christián Conzuelo Bernal</w:t>
                            </w:r>
                          </w:p>
                          <w:p w14:paraId="6B5CD750" w14:textId="77777777" w:rsidR="006A2D09" w:rsidRDefault="006A2D09" w:rsidP="006A2D09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Director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Co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mun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</w:t>
                            </w:r>
                            <w:r w:rsidRPr="003349B8">
                              <w:rPr>
                                <w:rFonts w:ascii="Calibri" w:hAnsi="Calibri" w:cs="Arial"/>
                                <w:b/>
                                <w:smallCaps/>
                                <w:sz w:val="20"/>
                              </w:rPr>
                              <w:t>I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Extensión </w:t>
                            </w:r>
                          </w:p>
                          <w:p w14:paraId="5BDE2BE0" w14:textId="63BD150B" w:rsidR="001A5A43" w:rsidRPr="00C00AD4" w:rsidRDefault="006A2D09" w:rsidP="006A2D09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C00AD4"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y Vinculación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Universitaria</w:t>
                            </w:r>
                          </w:p>
                          <w:p w14:paraId="75460591" w14:textId="77777777" w:rsidR="001A5A43" w:rsidRDefault="001A5A43" w:rsidP="00733F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98462C" id=" 97" o:spid="_x0000_s1030" type="#_x0000_t202" style="position:absolute;left:0;text-align:left;margin-left:0;margin-top:19.25pt;width:219.25pt;height:1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" filled="f" stroked="f">
                <v:path arrowok="t"/>
                <v:textbox inset=".5mm,.5mm,.5mm,.5mm">
                  <w:txbxContent>
                    <w:p w14:paraId="0549F3B1" w14:textId="77777777" w:rsidR="001A5A43" w:rsidRPr="001636A1" w:rsidRDefault="001A5A43" w:rsidP="00D0397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36A1">
                        <w:rPr>
                          <w:b/>
                          <w:bCs/>
                          <w:sz w:val="22"/>
                          <w:szCs w:val="22"/>
                          <w:lang w:bidi="es-ES"/>
                        </w:rPr>
                        <w:t>“UNIVERSIDAD SOCIAL, MODELO Y DE VANGUARDIA"</w:t>
                      </w:r>
                    </w:p>
                    <w:p w14:paraId="01167996" w14:textId="77777777" w:rsidR="001A5A43" w:rsidRPr="00024095" w:rsidRDefault="001A5A43" w:rsidP="00733F27">
                      <w:pPr>
                        <w:jc w:val="center"/>
                        <w:rPr>
                          <w:rFonts w:cs="Arial"/>
                          <w:b/>
                          <w:sz w:val="22"/>
                        </w:rPr>
                      </w:pPr>
                    </w:p>
                    <w:p w14:paraId="56433061" w14:textId="77777777" w:rsidR="001A5A43" w:rsidRDefault="001A5A43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6AA3DE9D" w14:textId="77777777" w:rsidR="001A5A43" w:rsidRDefault="001A5A43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2BA02F7D" w14:textId="77777777" w:rsidR="001A5A43" w:rsidRDefault="001A5A43" w:rsidP="00733F27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</w:p>
                    <w:p w14:paraId="516A055E" w14:textId="77777777" w:rsidR="006A2D09" w:rsidRPr="00C00AD4" w:rsidRDefault="006A2D09" w:rsidP="006A2D09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Dr. 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EN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C.E.F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Christián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Conzuelo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Bernal</w:t>
                      </w:r>
                    </w:p>
                    <w:p w14:paraId="6B5CD750" w14:textId="77777777" w:rsidR="006A2D09" w:rsidRDefault="006A2D09" w:rsidP="006A2D09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Director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Co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mun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c</w:t>
                      </w:r>
                      <w:r w:rsidRPr="003349B8">
                        <w:rPr>
                          <w:rFonts w:ascii="Calibri" w:hAnsi="Calibri" w:cs="Arial"/>
                          <w:b/>
                          <w:smallCaps/>
                          <w:sz w:val="20"/>
                        </w:rPr>
                        <w:t>I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ón</w:t>
                      </w:r>
                      <w:proofErr w:type="spellEnd"/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, </w:t>
                      </w: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Extensión </w:t>
                      </w:r>
                    </w:p>
                    <w:p w14:paraId="5BDE2BE0" w14:textId="63BD150B" w:rsidR="001A5A43" w:rsidRPr="00C00AD4" w:rsidRDefault="006A2D09" w:rsidP="006A2D09">
                      <w:pPr>
                        <w:jc w:val="center"/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</w:pPr>
                      <w:r w:rsidRPr="00C00AD4"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>y Vinculación</w:t>
                      </w:r>
                      <w:r>
                        <w:rPr>
                          <w:rFonts w:ascii="Calibri" w:hAnsi="Calibri" w:cs="Arial"/>
                          <w:b/>
                          <w:smallCaps/>
                          <w:sz w:val="24"/>
                          <w:szCs w:val="24"/>
                        </w:rPr>
                        <w:t xml:space="preserve"> Universitaria</w:t>
                      </w:r>
                    </w:p>
                    <w:p w14:paraId="75460591" w14:textId="77777777" w:rsidR="001A5A43" w:rsidRDefault="001A5A43" w:rsidP="00733F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1E73B82" w14:textId="77777777" w:rsidR="003E26E5" w:rsidRPr="00024095" w:rsidRDefault="001E3C9F">
      <w:pPr>
        <w:rPr>
          <w:rFonts w:cs="Arial"/>
          <w:lang w:val="es-MX"/>
        </w:rPr>
      </w:pPr>
      <w:r>
        <w:rPr>
          <w:rFonts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764E6" wp14:editId="56F68F4A">
                <wp:simplePos x="0" y="0"/>
                <wp:positionH relativeFrom="column">
                  <wp:posOffset>3022600</wp:posOffset>
                </wp:positionH>
                <wp:positionV relativeFrom="paragraph">
                  <wp:posOffset>316230</wp:posOffset>
                </wp:positionV>
                <wp:extent cx="1244600" cy="600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887D7" w14:textId="77777777" w:rsidR="001E3C9F" w:rsidRPr="00D553F7" w:rsidRDefault="001E3C9F">
                            <w:pPr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</w:pPr>
                            <w:r w:rsidRPr="00D553F7">
                              <w:rPr>
                                <w:rFonts w:ascii="Arial Black" w:hAnsi="Arial Black"/>
                                <w:color w:val="AEAAAA" w:themeColor="background2" w:themeShade="BF"/>
                                <w:sz w:val="48"/>
                                <w:szCs w:val="48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4764E6" id="Cuadro de texto 5" o:spid="_x0000_s1031" type="#_x0000_t202" style="position:absolute;margin-left:238pt;margin-top:24.9pt;width:98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" filled="f" stroked="f" strokeweight=".5pt">
                <v:textbox>
                  <w:txbxContent>
                    <w:p w14:paraId="1C5887D7" w14:textId="77777777" w:rsidR="001E3C9F" w:rsidRPr="00D553F7" w:rsidRDefault="001E3C9F">
                      <w:pPr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</w:pPr>
                      <w:r w:rsidRPr="00D553F7">
                        <w:rPr>
                          <w:rFonts w:ascii="Arial Black" w:hAnsi="Arial Black"/>
                          <w:color w:val="AEAAAA" w:themeColor="background2" w:themeShade="BF"/>
                          <w:sz w:val="48"/>
                          <w:szCs w:val="4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6E5" w:rsidRPr="00024095" w:rsidSect="00F858A1">
      <w:footerReference w:type="even" r:id="rId11"/>
      <w:footerReference w:type="first" r:id="rId12"/>
      <w:pgSz w:w="12242" w:h="15842" w:code="1"/>
      <w:pgMar w:top="595" w:right="1327" w:bottom="1134" w:left="1134" w:header="426" w:footer="2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DB702" w14:textId="77777777" w:rsidR="00EC1270" w:rsidRDefault="00EC1270">
      <w:r>
        <w:separator/>
      </w:r>
    </w:p>
  </w:endnote>
  <w:endnote w:type="continuationSeparator" w:id="0">
    <w:p w14:paraId="052F2C87" w14:textId="77777777" w:rsidR="00EC1270" w:rsidRDefault="00EC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EEA2" w14:textId="77777777" w:rsidR="00EC713D" w:rsidRDefault="00EC713D" w:rsidP="007D67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EFA4ED" w14:textId="77777777" w:rsidR="00EC713D" w:rsidRDefault="00EC713D" w:rsidP="00EC71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01F2" w14:textId="77777777" w:rsidR="003E26E5" w:rsidRDefault="003E26E5">
    <w:pPr>
      <w:pStyle w:val="Piedepgina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B585E" w14:textId="77777777" w:rsidR="00EC1270" w:rsidRDefault="00EC1270">
      <w:r>
        <w:separator/>
      </w:r>
    </w:p>
  </w:footnote>
  <w:footnote w:type="continuationSeparator" w:id="0">
    <w:p w14:paraId="50A09B08" w14:textId="77777777" w:rsidR="00EC1270" w:rsidRDefault="00EC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5DAD"/>
    <w:multiLevelType w:val="multilevel"/>
    <w:tmpl w:val="9DC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445F0"/>
    <w:multiLevelType w:val="multilevel"/>
    <w:tmpl w:val="538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3271"/>
    <w:multiLevelType w:val="hybridMultilevel"/>
    <w:tmpl w:val="62024A68"/>
    <w:lvl w:ilvl="0" w:tplc="E4C4A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A861BD"/>
    <w:multiLevelType w:val="hybridMultilevel"/>
    <w:tmpl w:val="9988A1CA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67F48"/>
    <w:multiLevelType w:val="hybridMultilevel"/>
    <w:tmpl w:val="2876AEB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A74E0"/>
    <w:multiLevelType w:val="multilevel"/>
    <w:tmpl w:val="A436191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9E49BC"/>
    <w:multiLevelType w:val="hybridMultilevel"/>
    <w:tmpl w:val="0F7423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DC7E72"/>
    <w:multiLevelType w:val="multilevel"/>
    <w:tmpl w:val="15FE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6E541E"/>
    <w:multiLevelType w:val="hybridMultilevel"/>
    <w:tmpl w:val="37924C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0269A8"/>
    <w:multiLevelType w:val="hybridMultilevel"/>
    <w:tmpl w:val="38B4A904"/>
    <w:lvl w:ilvl="0" w:tplc="7AFC9A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DA7F60">
      <w:numFmt w:val="none"/>
      <w:lvlText w:val=""/>
      <w:lvlJc w:val="left"/>
      <w:pPr>
        <w:tabs>
          <w:tab w:val="num" w:pos="360"/>
        </w:tabs>
      </w:pPr>
    </w:lvl>
    <w:lvl w:ilvl="2" w:tplc="FAAEA05E">
      <w:numFmt w:val="none"/>
      <w:lvlText w:val=""/>
      <w:lvlJc w:val="left"/>
      <w:pPr>
        <w:tabs>
          <w:tab w:val="num" w:pos="360"/>
        </w:tabs>
      </w:pPr>
    </w:lvl>
    <w:lvl w:ilvl="3" w:tplc="C4F22FCA">
      <w:numFmt w:val="none"/>
      <w:lvlText w:val=""/>
      <w:lvlJc w:val="left"/>
      <w:pPr>
        <w:tabs>
          <w:tab w:val="num" w:pos="360"/>
        </w:tabs>
      </w:pPr>
    </w:lvl>
    <w:lvl w:ilvl="4" w:tplc="B270EF6C">
      <w:numFmt w:val="none"/>
      <w:lvlText w:val=""/>
      <w:lvlJc w:val="left"/>
      <w:pPr>
        <w:tabs>
          <w:tab w:val="num" w:pos="360"/>
        </w:tabs>
      </w:pPr>
    </w:lvl>
    <w:lvl w:ilvl="5" w:tplc="BE149BB0">
      <w:numFmt w:val="none"/>
      <w:lvlText w:val=""/>
      <w:lvlJc w:val="left"/>
      <w:pPr>
        <w:tabs>
          <w:tab w:val="num" w:pos="360"/>
        </w:tabs>
      </w:pPr>
    </w:lvl>
    <w:lvl w:ilvl="6" w:tplc="1590A308">
      <w:numFmt w:val="none"/>
      <w:lvlText w:val=""/>
      <w:lvlJc w:val="left"/>
      <w:pPr>
        <w:tabs>
          <w:tab w:val="num" w:pos="360"/>
        </w:tabs>
      </w:pPr>
    </w:lvl>
    <w:lvl w:ilvl="7" w:tplc="DFA8DE98">
      <w:numFmt w:val="none"/>
      <w:lvlText w:val=""/>
      <w:lvlJc w:val="left"/>
      <w:pPr>
        <w:tabs>
          <w:tab w:val="num" w:pos="360"/>
        </w:tabs>
      </w:pPr>
    </w:lvl>
    <w:lvl w:ilvl="8" w:tplc="1D9E7EE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44D6F90"/>
    <w:multiLevelType w:val="multilevel"/>
    <w:tmpl w:val="58B4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25CF"/>
    <w:multiLevelType w:val="hybridMultilevel"/>
    <w:tmpl w:val="907C6066"/>
    <w:lvl w:ilvl="0" w:tplc="B3869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B14A5"/>
    <w:multiLevelType w:val="hybridMultilevel"/>
    <w:tmpl w:val="9EA6F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93DCB"/>
    <w:multiLevelType w:val="multilevel"/>
    <w:tmpl w:val="2876AEB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95634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0009E0"/>
    <w:multiLevelType w:val="hybridMultilevel"/>
    <w:tmpl w:val="15FEFC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0D13A77"/>
    <w:multiLevelType w:val="hybridMultilevel"/>
    <w:tmpl w:val="55924A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752C3A"/>
    <w:multiLevelType w:val="hybridMultilevel"/>
    <w:tmpl w:val="5384871E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F7058E"/>
    <w:multiLevelType w:val="hybridMultilevel"/>
    <w:tmpl w:val="6F1283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7B578B9"/>
    <w:multiLevelType w:val="multilevel"/>
    <w:tmpl w:val="4A945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95549"/>
    <w:multiLevelType w:val="multilevel"/>
    <w:tmpl w:val="55924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0027042"/>
    <w:multiLevelType w:val="hybridMultilevel"/>
    <w:tmpl w:val="A436191A"/>
    <w:lvl w:ilvl="0" w:tplc="0C0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394A54"/>
    <w:multiLevelType w:val="multilevel"/>
    <w:tmpl w:val="10DAD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C28A1"/>
    <w:multiLevelType w:val="hybridMultilevel"/>
    <w:tmpl w:val="D780EDC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410978"/>
    <w:multiLevelType w:val="hybridMultilevel"/>
    <w:tmpl w:val="88E67E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06F64"/>
    <w:multiLevelType w:val="multilevel"/>
    <w:tmpl w:val="7490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AC451C"/>
    <w:multiLevelType w:val="hybridMultilevel"/>
    <w:tmpl w:val="C2DC11B6"/>
    <w:lvl w:ilvl="0" w:tplc="5C2C8B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6D41A6E"/>
    <w:multiLevelType w:val="hybridMultilevel"/>
    <w:tmpl w:val="4D120E5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F6FDA"/>
    <w:multiLevelType w:val="hybridMultilevel"/>
    <w:tmpl w:val="A10CEC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B0731F"/>
    <w:multiLevelType w:val="hybridMultilevel"/>
    <w:tmpl w:val="54FE18A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5367B65"/>
    <w:multiLevelType w:val="hybridMultilevel"/>
    <w:tmpl w:val="9DC4F838"/>
    <w:lvl w:ilvl="0" w:tplc="BDD89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D94F87"/>
    <w:multiLevelType w:val="hybridMultilevel"/>
    <w:tmpl w:val="28DE241E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3F108F"/>
    <w:multiLevelType w:val="hybridMultilevel"/>
    <w:tmpl w:val="D53E4728"/>
    <w:lvl w:ilvl="0" w:tplc="B92C7F98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A0758"/>
    <w:multiLevelType w:val="hybridMultilevel"/>
    <w:tmpl w:val="BC106C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E192A"/>
    <w:multiLevelType w:val="hybridMultilevel"/>
    <w:tmpl w:val="77C686F8"/>
    <w:lvl w:ilvl="0" w:tplc="4A88A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C03AD"/>
    <w:multiLevelType w:val="hybridMultilevel"/>
    <w:tmpl w:val="4A945F62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DB6AA8"/>
    <w:multiLevelType w:val="multilevel"/>
    <w:tmpl w:val="D4765C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545D3F94"/>
    <w:multiLevelType w:val="multilevel"/>
    <w:tmpl w:val="3104B7CA"/>
    <w:lvl w:ilvl="0">
      <w:start w:val="1"/>
      <w:numFmt w:val="lowerLetter"/>
      <w:pStyle w:val="Ttulo1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57D6250"/>
    <w:multiLevelType w:val="hybridMultilevel"/>
    <w:tmpl w:val="A1BC3142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A774F8"/>
    <w:multiLevelType w:val="multilevel"/>
    <w:tmpl w:val="3792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42B18EC"/>
    <w:multiLevelType w:val="hybridMultilevel"/>
    <w:tmpl w:val="81DAE8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1B1073"/>
    <w:multiLevelType w:val="hybridMultilevel"/>
    <w:tmpl w:val="9F1C7AC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83B7A9C"/>
    <w:multiLevelType w:val="hybridMultilevel"/>
    <w:tmpl w:val="9B827A10"/>
    <w:lvl w:ilvl="0" w:tplc="5C2C8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526218"/>
    <w:multiLevelType w:val="multilevel"/>
    <w:tmpl w:val="D53E4728"/>
    <w:lvl w:ilvl="0">
      <w:start w:val="1"/>
      <w:numFmt w:val="bullet"/>
      <w:lvlText w:val="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C102C"/>
    <w:multiLevelType w:val="hybridMultilevel"/>
    <w:tmpl w:val="2E30432C"/>
    <w:lvl w:ilvl="0" w:tplc="B1BC2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249EA"/>
    <w:multiLevelType w:val="hybridMultilevel"/>
    <w:tmpl w:val="99D2B2D2"/>
    <w:lvl w:ilvl="0" w:tplc="243EC87E">
      <w:start w:val="1"/>
      <w:numFmt w:val="decimal"/>
      <w:lvlText w:val="Anexo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604A92"/>
    <w:multiLevelType w:val="hybridMultilevel"/>
    <w:tmpl w:val="1EF60EC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9"/>
  </w:num>
  <w:num w:numId="4">
    <w:abstractNumId w:val="26"/>
  </w:num>
  <w:num w:numId="5">
    <w:abstractNumId w:val="17"/>
  </w:num>
  <w:num w:numId="6">
    <w:abstractNumId w:val="27"/>
  </w:num>
  <w:num w:numId="7">
    <w:abstractNumId w:val="46"/>
  </w:num>
  <w:num w:numId="8">
    <w:abstractNumId w:val="25"/>
  </w:num>
  <w:num w:numId="9">
    <w:abstractNumId w:val="4"/>
  </w:num>
  <w:num w:numId="10">
    <w:abstractNumId w:val="38"/>
  </w:num>
  <w:num w:numId="11">
    <w:abstractNumId w:val="42"/>
  </w:num>
  <w:num w:numId="12">
    <w:abstractNumId w:val="13"/>
  </w:num>
  <w:num w:numId="13">
    <w:abstractNumId w:val="36"/>
  </w:num>
  <w:num w:numId="14">
    <w:abstractNumId w:val="1"/>
  </w:num>
  <w:num w:numId="15">
    <w:abstractNumId w:val="30"/>
  </w:num>
  <w:num w:numId="16">
    <w:abstractNumId w:val="11"/>
  </w:num>
  <w:num w:numId="17">
    <w:abstractNumId w:val="10"/>
  </w:num>
  <w:num w:numId="18">
    <w:abstractNumId w:val="22"/>
  </w:num>
  <w:num w:numId="19">
    <w:abstractNumId w:val="21"/>
  </w:num>
  <w:num w:numId="20">
    <w:abstractNumId w:val="0"/>
  </w:num>
  <w:num w:numId="21">
    <w:abstractNumId w:val="8"/>
  </w:num>
  <w:num w:numId="22">
    <w:abstractNumId w:val="14"/>
  </w:num>
  <w:num w:numId="23">
    <w:abstractNumId w:val="29"/>
  </w:num>
  <w:num w:numId="24">
    <w:abstractNumId w:val="39"/>
  </w:num>
  <w:num w:numId="25">
    <w:abstractNumId w:val="16"/>
  </w:num>
  <w:num w:numId="26">
    <w:abstractNumId w:val="40"/>
  </w:num>
  <w:num w:numId="27">
    <w:abstractNumId w:val="20"/>
  </w:num>
  <w:num w:numId="28">
    <w:abstractNumId w:val="15"/>
  </w:num>
  <w:num w:numId="29">
    <w:abstractNumId w:val="6"/>
  </w:num>
  <w:num w:numId="30">
    <w:abstractNumId w:val="7"/>
  </w:num>
  <w:num w:numId="31">
    <w:abstractNumId w:val="23"/>
  </w:num>
  <w:num w:numId="32">
    <w:abstractNumId w:val="41"/>
  </w:num>
  <w:num w:numId="33">
    <w:abstractNumId w:val="28"/>
  </w:num>
  <w:num w:numId="34">
    <w:abstractNumId w:val="18"/>
  </w:num>
  <w:num w:numId="35">
    <w:abstractNumId w:val="33"/>
  </w:num>
  <w:num w:numId="36">
    <w:abstractNumId w:val="24"/>
  </w:num>
  <w:num w:numId="37">
    <w:abstractNumId w:val="31"/>
  </w:num>
  <w:num w:numId="38">
    <w:abstractNumId w:val="35"/>
  </w:num>
  <w:num w:numId="39">
    <w:abstractNumId w:val="19"/>
  </w:num>
  <w:num w:numId="40">
    <w:abstractNumId w:val="44"/>
  </w:num>
  <w:num w:numId="41">
    <w:abstractNumId w:val="32"/>
  </w:num>
  <w:num w:numId="42">
    <w:abstractNumId w:val="43"/>
  </w:num>
  <w:num w:numId="43">
    <w:abstractNumId w:val="3"/>
  </w:num>
  <w:num w:numId="44">
    <w:abstractNumId w:val="34"/>
  </w:num>
  <w:num w:numId="45">
    <w:abstractNumId w:val="2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F"/>
    <w:rsid w:val="00002999"/>
    <w:rsid w:val="000128FF"/>
    <w:rsid w:val="0002351E"/>
    <w:rsid w:val="00024095"/>
    <w:rsid w:val="0003140A"/>
    <w:rsid w:val="00033BA8"/>
    <w:rsid w:val="00033E9F"/>
    <w:rsid w:val="00054F15"/>
    <w:rsid w:val="00060CEA"/>
    <w:rsid w:val="00061BB7"/>
    <w:rsid w:val="00067369"/>
    <w:rsid w:val="00082E26"/>
    <w:rsid w:val="000865C4"/>
    <w:rsid w:val="00097628"/>
    <w:rsid w:val="000B5348"/>
    <w:rsid w:val="000C65FC"/>
    <w:rsid w:val="000D363C"/>
    <w:rsid w:val="000E6D54"/>
    <w:rsid w:val="000F324D"/>
    <w:rsid w:val="000F4920"/>
    <w:rsid w:val="00107494"/>
    <w:rsid w:val="0012202C"/>
    <w:rsid w:val="001353BB"/>
    <w:rsid w:val="00141E68"/>
    <w:rsid w:val="00143DBF"/>
    <w:rsid w:val="001551DC"/>
    <w:rsid w:val="00155628"/>
    <w:rsid w:val="001843E3"/>
    <w:rsid w:val="001846FF"/>
    <w:rsid w:val="00185593"/>
    <w:rsid w:val="00196713"/>
    <w:rsid w:val="001A194E"/>
    <w:rsid w:val="001A246A"/>
    <w:rsid w:val="001A5A43"/>
    <w:rsid w:val="001B4428"/>
    <w:rsid w:val="001D62C7"/>
    <w:rsid w:val="001E0FDE"/>
    <w:rsid w:val="001E3C9F"/>
    <w:rsid w:val="001F3F4D"/>
    <w:rsid w:val="00212F95"/>
    <w:rsid w:val="002418D5"/>
    <w:rsid w:val="00241E8D"/>
    <w:rsid w:val="00260339"/>
    <w:rsid w:val="002636E7"/>
    <w:rsid w:val="0026403A"/>
    <w:rsid w:val="002760A0"/>
    <w:rsid w:val="0028672F"/>
    <w:rsid w:val="002B6174"/>
    <w:rsid w:val="002C26BF"/>
    <w:rsid w:val="002E5576"/>
    <w:rsid w:val="002F355D"/>
    <w:rsid w:val="002F6CAA"/>
    <w:rsid w:val="002F7173"/>
    <w:rsid w:val="003174F0"/>
    <w:rsid w:val="0032081F"/>
    <w:rsid w:val="003269C2"/>
    <w:rsid w:val="00331989"/>
    <w:rsid w:val="00340D92"/>
    <w:rsid w:val="0035219F"/>
    <w:rsid w:val="003633B1"/>
    <w:rsid w:val="00381C35"/>
    <w:rsid w:val="0038552F"/>
    <w:rsid w:val="00387E16"/>
    <w:rsid w:val="0039174D"/>
    <w:rsid w:val="003943AE"/>
    <w:rsid w:val="00396300"/>
    <w:rsid w:val="003B7BCC"/>
    <w:rsid w:val="003D540F"/>
    <w:rsid w:val="003E26E5"/>
    <w:rsid w:val="003E4D12"/>
    <w:rsid w:val="003E5E24"/>
    <w:rsid w:val="00410580"/>
    <w:rsid w:val="00411EBD"/>
    <w:rsid w:val="0042188F"/>
    <w:rsid w:val="00441912"/>
    <w:rsid w:val="00451C11"/>
    <w:rsid w:val="00461D5A"/>
    <w:rsid w:val="0046455C"/>
    <w:rsid w:val="00471947"/>
    <w:rsid w:val="00471A7E"/>
    <w:rsid w:val="00475C45"/>
    <w:rsid w:val="004B5602"/>
    <w:rsid w:val="004C0006"/>
    <w:rsid w:val="004D4879"/>
    <w:rsid w:val="004D7C3D"/>
    <w:rsid w:val="004E49FC"/>
    <w:rsid w:val="004E4C8D"/>
    <w:rsid w:val="00500919"/>
    <w:rsid w:val="00526136"/>
    <w:rsid w:val="005406E4"/>
    <w:rsid w:val="005462E9"/>
    <w:rsid w:val="0054660E"/>
    <w:rsid w:val="00566BB5"/>
    <w:rsid w:val="00577B01"/>
    <w:rsid w:val="005A095D"/>
    <w:rsid w:val="005A18D5"/>
    <w:rsid w:val="005A275D"/>
    <w:rsid w:val="005B5681"/>
    <w:rsid w:val="005B6576"/>
    <w:rsid w:val="005E4E2E"/>
    <w:rsid w:val="005E5194"/>
    <w:rsid w:val="0060100D"/>
    <w:rsid w:val="00601EC4"/>
    <w:rsid w:val="00602F1C"/>
    <w:rsid w:val="0062605D"/>
    <w:rsid w:val="00631FD4"/>
    <w:rsid w:val="006371A6"/>
    <w:rsid w:val="00654D2E"/>
    <w:rsid w:val="00667385"/>
    <w:rsid w:val="00667B01"/>
    <w:rsid w:val="006909EF"/>
    <w:rsid w:val="00695585"/>
    <w:rsid w:val="00695C1F"/>
    <w:rsid w:val="006A1B72"/>
    <w:rsid w:val="006A2D09"/>
    <w:rsid w:val="006D204A"/>
    <w:rsid w:val="006D483D"/>
    <w:rsid w:val="006F1E34"/>
    <w:rsid w:val="00702212"/>
    <w:rsid w:val="007050A1"/>
    <w:rsid w:val="00724519"/>
    <w:rsid w:val="00730BFF"/>
    <w:rsid w:val="007351D5"/>
    <w:rsid w:val="0075274C"/>
    <w:rsid w:val="0076737B"/>
    <w:rsid w:val="0077314B"/>
    <w:rsid w:val="0077368C"/>
    <w:rsid w:val="007A761F"/>
    <w:rsid w:val="007B2A5C"/>
    <w:rsid w:val="007B6250"/>
    <w:rsid w:val="007C79E2"/>
    <w:rsid w:val="007D049A"/>
    <w:rsid w:val="007D5E67"/>
    <w:rsid w:val="007D6792"/>
    <w:rsid w:val="007F1B8C"/>
    <w:rsid w:val="007F3BE6"/>
    <w:rsid w:val="0080152F"/>
    <w:rsid w:val="0080770C"/>
    <w:rsid w:val="0081095E"/>
    <w:rsid w:val="0084099A"/>
    <w:rsid w:val="00845156"/>
    <w:rsid w:val="008704BE"/>
    <w:rsid w:val="008800A2"/>
    <w:rsid w:val="00881CFA"/>
    <w:rsid w:val="00886576"/>
    <w:rsid w:val="00887516"/>
    <w:rsid w:val="008B5E0F"/>
    <w:rsid w:val="008B7EE7"/>
    <w:rsid w:val="008C77D4"/>
    <w:rsid w:val="008F1CF1"/>
    <w:rsid w:val="00901C8D"/>
    <w:rsid w:val="00904C77"/>
    <w:rsid w:val="00907B90"/>
    <w:rsid w:val="009226EC"/>
    <w:rsid w:val="00924067"/>
    <w:rsid w:val="0092528B"/>
    <w:rsid w:val="00925FF8"/>
    <w:rsid w:val="00934199"/>
    <w:rsid w:val="009349A3"/>
    <w:rsid w:val="00940314"/>
    <w:rsid w:val="00940C5A"/>
    <w:rsid w:val="00952BB0"/>
    <w:rsid w:val="009655FB"/>
    <w:rsid w:val="009926B2"/>
    <w:rsid w:val="009A2F15"/>
    <w:rsid w:val="009B19FB"/>
    <w:rsid w:val="009B2D58"/>
    <w:rsid w:val="009B7B2C"/>
    <w:rsid w:val="009C146A"/>
    <w:rsid w:val="009F585D"/>
    <w:rsid w:val="009F6092"/>
    <w:rsid w:val="00A022FC"/>
    <w:rsid w:val="00A02839"/>
    <w:rsid w:val="00A17306"/>
    <w:rsid w:val="00A3184E"/>
    <w:rsid w:val="00A337A3"/>
    <w:rsid w:val="00A473CE"/>
    <w:rsid w:val="00A52F3A"/>
    <w:rsid w:val="00A55FC1"/>
    <w:rsid w:val="00A64B51"/>
    <w:rsid w:val="00A71307"/>
    <w:rsid w:val="00A73B5C"/>
    <w:rsid w:val="00A8748B"/>
    <w:rsid w:val="00A87833"/>
    <w:rsid w:val="00A90711"/>
    <w:rsid w:val="00A93737"/>
    <w:rsid w:val="00AB63D2"/>
    <w:rsid w:val="00AD144B"/>
    <w:rsid w:val="00AD5D81"/>
    <w:rsid w:val="00AE7746"/>
    <w:rsid w:val="00B04919"/>
    <w:rsid w:val="00B171E9"/>
    <w:rsid w:val="00B33287"/>
    <w:rsid w:val="00B44D0F"/>
    <w:rsid w:val="00B67916"/>
    <w:rsid w:val="00B71252"/>
    <w:rsid w:val="00B738C9"/>
    <w:rsid w:val="00B75169"/>
    <w:rsid w:val="00B85C2C"/>
    <w:rsid w:val="00BA4DAF"/>
    <w:rsid w:val="00BC0EF5"/>
    <w:rsid w:val="00BC14EC"/>
    <w:rsid w:val="00BD08B0"/>
    <w:rsid w:val="00BD56D9"/>
    <w:rsid w:val="00BD5DD2"/>
    <w:rsid w:val="00BD679A"/>
    <w:rsid w:val="00BE2400"/>
    <w:rsid w:val="00C00AD4"/>
    <w:rsid w:val="00C02F45"/>
    <w:rsid w:val="00C05BAD"/>
    <w:rsid w:val="00C12809"/>
    <w:rsid w:val="00C17BC0"/>
    <w:rsid w:val="00C3406C"/>
    <w:rsid w:val="00C569A1"/>
    <w:rsid w:val="00C6584F"/>
    <w:rsid w:val="00C75480"/>
    <w:rsid w:val="00C84DE0"/>
    <w:rsid w:val="00C973EC"/>
    <w:rsid w:val="00CB0CC7"/>
    <w:rsid w:val="00CC2658"/>
    <w:rsid w:val="00CD720E"/>
    <w:rsid w:val="00CE6E35"/>
    <w:rsid w:val="00CF4598"/>
    <w:rsid w:val="00CF4D46"/>
    <w:rsid w:val="00D106A4"/>
    <w:rsid w:val="00D25F89"/>
    <w:rsid w:val="00D27F14"/>
    <w:rsid w:val="00D36F77"/>
    <w:rsid w:val="00D549A8"/>
    <w:rsid w:val="00D6148D"/>
    <w:rsid w:val="00D66646"/>
    <w:rsid w:val="00D72277"/>
    <w:rsid w:val="00D80004"/>
    <w:rsid w:val="00D82380"/>
    <w:rsid w:val="00D855D3"/>
    <w:rsid w:val="00DB5A50"/>
    <w:rsid w:val="00DC6AD5"/>
    <w:rsid w:val="00DE56DD"/>
    <w:rsid w:val="00DF1008"/>
    <w:rsid w:val="00E06216"/>
    <w:rsid w:val="00E17A32"/>
    <w:rsid w:val="00E25AF7"/>
    <w:rsid w:val="00E415C9"/>
    <w:rsid w:val="00E4714E"/>
    <w:rsid w:val="00E54E25"/>
    <w:rsid w:val="00E5610B"/>
    <w:rsid w:val="00E70EF6"/>
    <w:rsid w:val="00E94483"/>
    <w:rsid w:val="00E94B6C"/>
    <w:rsid w:val="00EA4DE7"/>
    <w:rsid w:val="00EB4FE4"/>
    <w:rsid w:val="00EC1270"/>
    <w:rsid w:val="00EC713D"/>
    <w:rsid w:val="00EE19F4"/>
    <w:rsid w:val="00EF5F20"/>
    <w:rsid w:val="00F10253"/>
    <w:rsid w:val="00F1449F"/>
    <w:rsid w:val="00F15871"/>
    <w:rsid w:val="00F24348"/>
    <w:rsid w:val="00F47936"/>
    <w:rsid w:val="00F6128E"/>
    <w:rsid w:val="00F67ADA"/>
    <w:rsid w:val="00F72348"/>
    <w:rsid w:val="00F75D55"/>
    <w:rsid w:val="00F83027"/>
    <w:rsid w:val="00F843F9"/>
    <w:rsid w:val="00F858A1"/>
    <w:rsid w:val="00FA0637"/>
    <w:rsid w:val="00FC1BBB"/>
    <w:rsid w:val="00FC7763"/>
    <w:rsid w:val="00FD0A08"/>
    <w:rsid w:val="00FD24E3"/>
    <w:rsid w:val="00F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B832E0A"/>
  <w15:chartTrackingRefBased/>
  <w15:docId w15:val="{51363B4D-33F3-4C4C-B936-682ADB88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spacing w:line="240" w:lineRule="atLeast"/>
      <w:jc w:val="both"/>
      <w:outlineLvl w:val="0"/>
    </w:pPr>
    <w:rPr>
      <w:b/>
      <w:bCs/>
      <w:i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240" w:lineRule="atLeast"/>
      <w:jc w:val="both"/>
    </w:pPr>
    <w:rPr>
      <w:rFonts w:ascii="Univers" w:hAnsi="Univers"/>
      <w:b/>
      <w:bCs/>
      <w:sz w:val="24"/>
    </w:rPr>
  </w:style>
  <w:style w:type="paragraph" w:styleId="Textoindependiente2">
    <w:name w:val="Body Text 2"/>
    <w:basedOn w:val="Normal"/>
    <w:rPr>
      <w:rFonts w:cs="Arial"/>
      <w:sz w:val="24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sz w:val="32"/>
      <w:lang w:val="es-ES"/>
    </w:rPr>
  </w:style>
  <w:style w:type="paragraph" w:styleId="Textoindependiente3">
    <w:name w:val="Body Text 3"/>
    <w:basedOn w:val="Normal"/>
    <w:pPr>
      <w:spacing w:line="240" w:lineRule="atLeast"/>
      <w:jc w:val="both"/>
    </w:pPr>
    <w:rPr>
      <w:rFonts w:ascii="Univers" w:hAnsi="Univers"/>
      <w:sz w:val="24"/>
    </w:rPr>
  </w:style>
  <w:style w:type="paragraph" w:styleId="Listaconvietas">
    <w:name w:val="List Bullet"/>
    <w:basedOn w:val="Normal"/>
    <w:autoRedefine/>
    <w:pPr>
      <w:jc w:val="center"/>
    </w:pPr>
    <w:rPr>
      <w:rFonts w:cs="Arial"/>
      <w:b/>
      <w:bCs/>
    </w:rPr>
  </w:style>
  <w:style w:type="paragraph" w:styleId="Sangradetextonormal">
    <w:name w:val="Body Text Indent"/>
    <w:basedOn w:val="Normal"/>
    <w:pPr>
      <w:tabs>
        <w:tab w:val="left" w:pos="-2835"/>
      </w:tabs>
      <w:spacing w:line="240" w:lineRule="atLeast"/>
      <w:ind w:left="567" w:hanging="567"/>
      <w:jc w:val="both"/>
    </w:pPr>
    <w:rPr>
      <w:rFonts w:ascii="Univers" w:hAnsi="Univers"/>
      <w:sz w:val="24"/>
    </w:rPr>
  </w:style>
  <w:style w:type="paragraph" w:styleId="Textodebloque">
    <w:name w:val="Block Text"/>
    <w:basedOn w:val="Normal"/>
    <w:pPr>
      <w:spacing w:line="240" w:lineRule="atLeast"/>
      <w:ind w:left="851" w:right="-220" w:hanging="851"/>
      <w:jc w:val="both"/>
    </w:pPr>
    <w:rPr>
      <w:rFonts w:ascii="Univers" w:hAnsi="Univers"/>
      <w:sz w:val="24"/>
    </w:rPr>
  </w:style>
  <w:style w:type="paragraph" w:styleId="Sangra2detindependiente">
    <w:name w:val="Body Text Indent 2"/>
    <w:basedOn w:val="Normal"/>
    <w:pPr>
      <w:spacing w:line="240" w:lineRule="atLeast"/>
      <w:ind w:left="851" w:hanging="851"/>
      <w:jc w:val="both"/>
    </w:pPr>
    <w:rPr>
      <w:rFonts w:ascii="Univers" w:hAnsi="Univers"/>
      <w:sz w:val="24"/>
    </w:rPr>
  </w:style>
  <w:style w:type="character" w:customStyle="1" w:styleId="PiedepginaCar">
    <w:name w:val="Pie de página Car"/>
    <w:link w:val="Piedepgina"/>
    <w:rsid w:val="00024095"/>
    <w:rPr>
      <w:rFonts w:ascii="Arial" w:hAnsi="Arial"/>
      <w:sz w:val="18"/>
      <w:lang w:val="es-ES_tradnl" w:eastAsia="es-ES" w:bidi="ar-S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0770C"/>
    <w:rPr>
      <w:rFonts w:ascii="Arial" w:hAnsi="Arial"/>
      <w:b/>
      <w:bCs/>
      <w:i/>
      <w:sz w:val="24"/>
      <w:lang w:val="es-ES_tradnl" w:eastAsia="es-ES"/>
    </w:rPr>
  </w:style>
  <w:style w:type="character" w:styleId="Refdecomentario">
    <w:name w:val="annotation reference"/>
    <w:rsid w:val="00CE6E3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E6E35"/>
    <w:rPr>
      <w:sz w:val="20"/>
    </w:rPr>
  </w:style>
  <w:style w:type="character" w:customStyle="1" w:styleId="TextocomentarioCar">
    <w:name w:val="Texto comentario Car"/>
    <w:link w:val="Textocomentario"/>
    <w:rsid w:val="00CE6E35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E6E35"/>
    <w:rPr>
      <w:b/>
      <w:bCs/>
    </w:rPr>
  </w:style>
  <w:style w:type="character" w:customStyle="1" w:styleId="AsuntodelcomentarioCar">
    <w:name w:val="Asunto del comentario Car"/>
    <w:link w:val="Asuntodelcomentario"/>
    <w:rsid w:val="00CE6E35"/>
    <w:rPr>
      <w:rFonts w:ascii="Arial" w:hAnsi="Arial"/>
      <w:b/>
      <w:bCs/>
      <w:lang w:val="es-ES_tradnl" w:eastAsia="es-ES"/>
    </w:rPr>
  </w:style>
  <w:style w:type="character" w:customStyle="1" w:styleId="EncabezadoCar">
    <w:name w:val="Encabezado Car"/>
    <w:link w:val="Encabezado"/>
    <w:rsid w:val="002760A0"/>
    <w:rPr>
      <w:rFonts w:ascii="Arial" w:hAnsi="Arial"/>
      <w:sz w:val="18"/>
      <w:lang w:val="es-ES_tradnl"/>
    </w:rPr>
  </w:style>
  <w:style w:type="paragraph" w:styleId="NormalWeb">
    <w:name w:val="Normal (Web)"/>
    <w:basedOn w:val="Normal"/>
    <w:uiPriority w:val="99"/>
    <w:unhideWhenUsed/>
    <w:rsid w:val="002760A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so-9000%2520plus\plusas\PC-0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3213-EC93-41EB-AC47-829793E5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PC-00</Template>
  <TotalTime>23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Asesores en Control de Calidad, S. C.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ACC Consultores</dc:creator>
  <cp:keywords/>
  <dc:description/>
  <cp:lastModifiedBy>Sistema de Gestión de Calidad</cp:lastModifiedBy>
  <cp:revision>10</cp:revision>
  <cp:lastPrinted>2017-04-21T17:43:00Z</cp:lastPrinted>
  <dcterms:created xsi:type="dcterms:W3CDTF">2021-01-26T21:35:00Z</dcterms:created>
  <dcterms:modified xsi:type="dcterms:W3CDTF">2025-01-30T15:25:00Z</dcterms:modified>
</cp:coreProperties>
</file>